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4B" w:rsidRPr="007F6CEF" w:rsidRDefault="004D104B" w:rsidP="008B4BD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7F6CEF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752.25pt">
            <v:imagedata r:id="rId7" o:title=""/>
          </v:shape>
        </w:pict>
      </w: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04B" w:rsidRPr="008B4BDB" w:rsidRDefault="004D104B" w:rsidP="00C81A89">
      <w:pPr>
        <w:spacing w:after="0" w:line="240" w:lineRule="auto"/>
        <w:jc w:val="both"/>
        <w:rPr>
          <w:rStyle w:val="apple-converted-space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4BDB">
        <w:rPr>
          <w:rFonts w:ascii="Times New Roman" w:hAnsi="Times New Roman" w:cs="Times New Roman"/>
          <w:bCs/>
          <w:sz w:val="24"/>
          <w:szCs w:val="24"/>
        </w:rPr>
        <w:t>Дополнительная общеразвивающая программа естественнонаучной направленности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«Я изучаю свой край» (далее – Программа) </w:t>
      </w:r>
      <w:r w:rsidRPr="007150D0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основной</w:t>
      </w:r>
      <w:r w:rsidRPr="00715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Pr="00715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 общего образования АОУ гимназии №13, требованиями Ф</w:t>
      </w:r>
      <w:r w:rsidRPr="007150D0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7150D0">
        <w:rPr>
          <w:rFonts w:ascii="Times New Roman" w:hAnsi="Times New Roman" w:cs="Times New Roman"/>
          <w:sz w:val="24"/>
          <w:szCs w:val="24"/>
        </w:rPr>
        <w:t>стандар</w:t>
      </w:r>
      <w:r>
        <w:rPr>
          <w:rFonts w:ascii="Times New Roman" w:hAnsi="Times New Roman" w:cs="Times New Roman"/>
          <w:sz w:val="24"/>
          <w:szCs w:val="24"/>
        </w:rPr>
        <w:t xml:space="preserve">та начального общего образования и </w:t>
      </w:r>
      <w:r w:rsidRPr="00E515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основе</w:t>
      </w:r>
      <w:r w:rsidRPr="00E515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«Примерных программ внеурочной деятельности. Начальное и основное образование». (Стандарты второго поколения) под редакцией В.А.Горского. – М.: Просвещение, 2011г.</w:t>
      </w:r>
      <w:r>
        <w:rPr>
          <w:rStyle w:val="apple-converted-space"/>
          <w:rFonts w:cs="Calibri"/>
          <w:color w:val="000000"/>
          <w:shd w:val="clear" w:color="auto" w:fill="FFFFFF"/>
        </w:rPr>
        <w:t> </w:t>
      </w:r>
    </w:p>
    <w:p w:rsidR="004D104B" w:rsidRPr="008B4BDB" w:rsidRDefault="004D104B" w:rsidP="00C81A89">
      <w:pPr>
        <w:spacing w:after="0" w:line="240" w:lineRule="auto"/>
        <w:jc w:val="both"/>
        <w:rPr>
          <w:rStyle w:val="apple-converted-space"/>
          <w:rFonts w:cs="Calibri"/>
          <w:b/>
          <w:bCs/>
          <w:i/>
          <w:iCs/>
          <w:color w:val="000000"/>
          <w:shd w:val="clear" w:color="auto" w:fill="FFFFFF"/>
        </w:rPr>
      </w:pPr>
      <w:r>
        <w:rPr>
          <w:rStyle w:val="apple-converted-space"/>
          <w:rFonts w:cs="Calibri"/>
          <w:color w:val="000000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Данная программа представляет собой вариант организации детского объединения, реализующего дополнительную общеобразовательную программу естественнонаучной направленности и включает в свое содержание </w:t>
      </w:r>
      <w:r w:rsidRPr="008B4BDB">
        <w:rPr>
          <w:rFonts w:ascii="Times New Roman" w:hAnsi="Times New Roman"/>
          <w:b/>
          <w:bCs/>
          <w:i/>
          <w:iCs/>
          <w:sz w:val="24"/>
          <w:szCs w:val="24"/>
        </w:rPr>
        <w:t>проектный и учебно-исследовательский компоненты.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cs="Calibri"/>
          <w:color w:val="00000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Для учащихся младшего школьного возраста родной край – это окружающее пространство, освоенное  ими с детства. Территориально-бытовая и природно-географическая среда, духовные и материальные связи с родными местами являются мощными источниками воспитания любви к родной стране, патриотизма, формируют чувство личной причастности и ответственности за все происходящее в родном крае.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вышеизложенного обозначилась проблема: как воспитать любовь к малой родине, как подвести детей к тому, чтобы у них возникла необходимость в познании своих корней? Для решения этой проблемы была составлена эта программа.</w:t>
      </w:r>
    </w:p>
    <w:p w:rsidR="004D104B" w:rsidRPr="000D1483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2E9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 рамках реализации программы «Доступная среда»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данного курса используется тифлоприбор «Ориентир».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72E96">
        <w:rPr>
          <w:rFonts w:ascii="Times New Roman" w:hAnsi="Times New Roman" w:cs="Times New Roman"/>
          <w:sz w:val="24"/>
          <w:szCs w:val="24"/>
        </w:rPr>
        <w:t>то учебное пособие, предназначенное для коррекционной работы по простран</w:t>
      </w:r>
      <w:r w:rsidRPr="00672E96">
        <w:rPr>
          <w:rFonts w:ascii="Times New Roman" w:hAnsi="Times New Roman" w:cs="Times New Roman"/>
          <w:sz w:val="24"/>
          <w:szCs w:val="24"/>
        </w:rPr>
        <w:softHyphen/>
        <w:t>ственной ориентировке с детьми.</w:t>
      </w:r>
      <w:r w:rsidRPr="00672E96">
        <w:rPr>
          <w:rFonts w:ascii="Times New Roman" w:hAnsi="Times New Roman" w:cs="Times New Roman"/>
          <w:sz w:val="24"/>
          <w:szCs w:val="24"/>
        </w:rPr>
        <w:br/>
        <w:t>Рекомендуется для детей младшего школьного возраста. Он предназначен для построения на плоскости различных планов местности, маршрутов движения, планов зданий и часто посещаемых помещений административных зданий, а также различных элементарных схем, графиков, геометрических фигур и т.д.</w:t>
      </w:r>
      <w:r w:rsidRPr="00672E96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 занятиях</w:t>
      </w:r>
      <w:r w:rsidRPr="00672E96">
        <w:rPr>
          <w:rFonts w:ascii="Times New Roman" w:hAnsi="Times New Roman" w:cs="Times New Roman"/>
          <w:sz w:val="24"/>
          <w:szCs w:val="24"/>
        </w:rPr>
        <w:t xml:space="preserve"> ученикам </w:t>
      </w:r>
      <w:r>
        <w:rPr>
          <w:rFonts w:ascii="Times New Roman" w:hAnsi="Times New Roman" w:cs="Times New Roman"/>
          <w:sz w:val="24"/>
          <w:szCs w:val="24"/>
        </w:rPr>
        <w:t>предлагаются</w:t>
      </w:r>
      <w:r w:rsidRPr="00672E96">
        <w:rPr>
          <w:rFonts w:ascii="Times New Roman" w:hAnsi="Times New Roman" w:cs="Times New Roman"/>
          <w:sz w:val="24"/>
          <w:szCs w:val="24"/>
        </w:rPr>
        <w:t xml:space="preserve"> задания на построение плана класса, школы, школьной территории, расположения снарядов в физкультурном зале</w:t>
      </w:r>
      <w:r>
        <w:rPr>
          <w:rFonts w:ascii="Times New Roman" w:hAnsi="Times New Roman" w:cs="Times New Roman"/>
          <w:sz w:val="24"/>
          <w:szCs w:val="24"/>
        </w:rPr>
        <w:t xml:space="preserve"> и другие задания по развитию пространственной ориентировки</w:t>
      </w:r>
      <w:r w:rsidRPr="00672E96">
        <w:rPr>
          <w:rFonts w:ascii="Times New Roman" w:hAnsi="Times New Roman" w:cs="Times New Roman"/>
          <w:sz w:val="24"/>
          <w:szCs w:val="24"/>
        </w:rPr>
        <w:t>. Выполнение всех этих упражнений в значительной степени развивает пространственное представление и моторику ребёнка.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E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97EC8">
        <w:rPr>
          <w:rFonts w:ascii="Times New Roman" w:hAnsi="Times New Roman" w:cs="Times New Roman"/>
          <w:b/>
          <w:sz w:val="24"/>
          <w:szCs w:val="24"/>
        </w:rPr>
        <w:t xml:space="preserve"> Актуальность и н</w:t>
      </w:r>
      <w:r w:rsidRPr="00E515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овизна программы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515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и истории своей семьи.</w:t>
      </w:r>
      <w:r w:rsidRPr="00E515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это предполагает расширение краеведческого кругозора, развитие способностей учеников.</w:t>
      </w:r>
    </w:p>
    <w:p w:rsidR="004D104B" w:rsidRPr="00A75472" w:rsidRDefault="004D104B" w:rsidP="00C81A89">
      <w:pPr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М</w:t>
      </w:r>
      <w:r w:rsidRPr="00A75472">
        <w:rPr>
          <w:rFonts w:ascii="Times New Roman" w:hAnsi="Times New Roman"/>
          <w:sz w:val="24"/>
          <w:szCs w:val="24"/>
          <w:lang w:eastAsia="ru-RU"/>
        </w:rPr>
        <w:t xml:space="preserve">аксимальной эффективности процесса обучения можно достичь при условии погружения учащихся в атмосферу творческого поиска </w:t>
      </w:r>
      <w:r w:rsidRPr="008B4BD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исследовательской деятельности</w:t>
      </w:r>
      <w:r w:rsidRPr="00A75472">
        <w:rPr>
          <w:rFonts w:ascii="Times New Roman" w:hAnsi="Times New Roman"/>
          <w:sz w:val="24"/>
          <w:szCs w:val="24"/>
          <w:lang w:eastAsia="ru-RU"/>
        </w:rPr>
        <w:t>. Только когда ребятам интересно, когда они заинтересованы, делают полезное и важное дело, лучше усваивается материал. Создание условий для активизации личностного потенциала учащихся, а также гармоничного сочетания, с одной стороны, индивидуализации освоения знаний и, с другой стороны, коллективных форм их применения дает </w:t>
      </w:r>
      <w:r w:rsidRPr="008B4BD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проектная технология</w:t>
      </w:r>
      <w:r w:rsidRPr="00A7547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75472">
        <w:rPr>
          <w:rFonts w:ascii="Times New Roman" w:hAnsi="Times New Roman"/>
          <w:sz w:val="24"/>
          <w:szCs w:val="24"/>
          <w:lang w:eastAsia="ru-RU"/>
        </w:rPr>
        <w:t> </w:t>
      </w:r>
    </w:p>
    <w:p w:rsidR="004D104B" w:rsidRPr="00A75472" w:rsidRDefault="004D104B" w:rsidP="00C81A89">
      <w:pPr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75472">
        <w:rPr>
          <w:rFonts w:ascii="Times New Roman" w:hAnsi="Times New Roman"/>
          <w:sz w:val="24"/>
          <w:szCs w:val="24"/>
          <w:lang w:eastAsia="ru-RU"/>
        </w:rPr>
        <w:t>Метод проектов представляет собой гибкую модель организации образовательно-воспитательного процесса, ориентированного на развитие учащихся и их самореализацию в деятельности. Он способствует развитию наблюдательности и стремлению находить объяснения своим  наблюдениям, приучает задавать вопросы и находить на них ответы, а затем проверять правильность своих ответов путем анализа информации, проведения эксперимента и исследований.</w:t>
      </w:r>
    </w:p>
    <w:p w:rsidR="004D104B" w:rsidRPr="00597EC8" w:rsidRDefault="004D104B" w:rsidP="00C81A89">
      <w:pPr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75472">
        <w:rPr>
          <w:rFonts w:ascii="Times New Roman" w:hAnsi="Times New Roman"/>
          <w:sz w:val="24"/>
          <w:szCs w:val="24"/>
          <w:lang w:eastAsia="ru-RU"/>
        </w:rPr>
        <w:t>Метод проектов является эффективным средством личностного развития школьника. Он ориентирует образовательный процесс на творческую самореализацию личности, формирует активную самостоятельную и инициативную позицию учащихся в учении и способствует социализации обучающихся, что, в конечном счете, и является одной из целей у</w:t>
      </w:r>
      <w:r>
        <w:rPr>
          <w:rFonts w:ascii="Times New Roman" w:hAnsi="Times New Roman"/>
          <w:sz w:val="24"/>
          <w:szCs w:val="24"/>
          <w:lang w:eastAsia="ru-RU"/>
        </w:rPr>
        <w:t>чебно-воспитательного процесса.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деятельность при изучении курса «Я изучаю свой край» в начальной школе имеет</w:t>
      </w:r>
      <w:r w:rsidRPr="00E515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отличительную особенность - о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имеет краеведческую направленность.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Краеведческая направленность (изучение природы и культуры своего края) имеет долгосрочный характер и может быть рассчитана на все четыре года обучения.</w:t>
      </w:r>
    </w:p>
    <w:p w:rsidR="004D104B" w:rsidRPr="00A75472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A75472">
        <w:rPr>
          <w:rFonts w:ascii="Times New Roman" w:hAnsi="Times New Roman"/>
          <w:sz w:val="24"/>
          <w:szCs w:val="24"/>
          <w:lang w:eastAsia="ru-RU"/>
        </w:rPr>
        <w:t>Курс «</w:t>
      </w:r>
      <w:r>
        <w:rPr>
          <w:rFonts w:ascii="Times New Roman" w:hAnsi="Times New Roman"/>
          <w:sz w:val="24"/>
          <w:szCs w:val="24"/>
          <w:lang w:eastAsia="ru-RU"/>
        </w:rPr>
        <w:t>Я изучаю свой край</w:t>
      </w:r>
      <w:r w:rsidRPr="00A75472">
        <w:rPr>
          <w:rFonts w:ascii="Times New Roman" w:hAnsi="Times New Roman"/>
          <w:sz w:val="24"/>
          <w:szCs w:val="24"/>
          <w:lang w:eastAsia="ru-RU"/>
        </w:rPr>
        <w:t>» представляет систему обучающих и развивающих занятий по проектно-исследовательской деятельности для обучающихся 1-4-х классов.</w:t>
      </w: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Курс включает 170</w:t>
      </w:r>
      <w:r w:rsidRPr="00A75472">
        <w:rPr>
          <w:rFonts w:ascii="Times New Roman" w:hAnsi="Times New Roman"/>
          <w:sz w:val="24"/>
          <w:szCs w:val="24"/>
          <w:lang w:eastAsia="ru-RU"/>
        </w:rPr>
        <w:t xml:space="preserve"> часов по </w:t>
      </w:r>
      <w:r>
        <w:rPr>
          <w:rFonts w:ascii="Times New Roman" w:hAnsi="Times New Roman"/>
          <w:sz w:val="24"/>
          <w:szCs w:val="24"/>
          <w:lang w:eastAsia="ru-RU"/>
        </w:rPr>
        <w:t>2 занятия</w:t>
      </w:r>
      <w:r w:rsidRPr="00A75472">
        <w:rPr>
          <w:rFonts w:ascii="Times New Roman" w:hAnsi="Times New Roman"/>
          <w:sz w:val="24"/>
          <w:szCs w:val="24"/>
          <w:lang w:eastAsia="ru-RU"/>
        </w:rPr>
        <w:t xml:space="preserve"> в неделю: </w:t>
      </w:r>
      <w:r>
        <w:rPr>
          <w:rFonts w:ascii="Times New Roman" w:hAnsi="Times New Roman"/>
          <w:sz w:val="24"/>
          <w:szCs w:val="24"/>
          <w:lang w:eastAsia="ru-RU"/>
        </w:rPr>
        <w:t>66 занятий в 1 классе и по 68 часов во 2-4-х классах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течение учебного года проводятся аудиторные и внеаудиторные (экскурсионные) часы.</w:t>
      </w: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tabs>
          <w:tab w:val="left" w:pos="20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Pr="00166406" w:rsidRDefault="004D104B" w:rsidP="00166406">
      <w:pPr>
        <w:tabs>
          <w:tab w:val="left" w:pos="20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66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И ЗАДАЧИ </w:t>
      </w:r>
    </w:p>
    <w:p w:rsidR="004D104B" w:rsidRDefault="004D104B" w:rsidP="00166406">
      <w:pPr>
        <w:tabs>
          <w:tab w:val="left" w:pos="20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E515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E515B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проектной деятельности по курсу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изучаю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край» -</w:t>
      </w:r>
      <w:r w:rsidRPr="00E515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учеником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</w:t>
      </w:r>
      <w:r w:rsidRPr="00E515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51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ценностно-смысловых и этических ориентиров по охране окружающей среды.</w:t>
      </w:r>
    </w:p>
    <w:p w:rsidR="004D104B" w:rsidRPr="00E515B8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</w:t>
      </w:r>
      <w:r w:rsidRPr="00710EF3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изучения данного курса: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04B" w:rsidRPr="00E515B8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b/>
          <w:i/>
          <w:color w:val="000000"/>
          <w:sz w:val="27"/>
          <w:szCs w:val="27"/>
        </w:rPr>
      </w:pPr>
      <w:r w:rsidRPr="00E515B8">
        <w:rPr>
          <w:b/>
          <w:i/>
          <w:color w:val="000000"/>
        </w:rPr>
        <w:t>Образовательные:</w:t>
      </w:r>
    </w:p>
    <w:p w:rsidR="004D104B" w:rsidRDefault="004D104B" w:rsidP="00C81A8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формировать представления о краеведении, как о предмете исторического и культурного развития общества;</w:t>
      </w:r>
    </w:p>
    <w:p w:rsidR="004D104B" w:rsidRDefault="004D104B" w:rsidP="00C81A8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приобретение знаний о природе родного края, о культуре, обычаях и традициях своего народа;</w:t>
      </w:r>
    </w:p>
    <w:p w:rsidR="004D104B" w:rsidRDefault="004D104B" w:rsidP="00C81A8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научить видеть и понимать красоту живой природы;</w:t>
      </w:r>
    </w:p>
    <w:p w:rsidR="004D104B" w:rsidRDefault="004D104B" w:rsidP="00C81A8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сформировать навыки экологически грамотного и безопасного поведения;</w:t>
      </w:r>
    </w:p>
    <w:p w:rsidR="004D104B" w:rsidRDefault="004D104B" w:rsidP="00C81A8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познакомить детей с существующими в природе взаимосвязями растений, животных и человека.</w:t>
      </w:r>
    </w:p>
    <w:p w:rsidR="004D104B" w:rsidRPr="00E515B8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b/>
          <w:i/>
          <w:color w:val="000000"/>
          <w:sz w:val="27"/>
          <w:szCs w:val="27"/>
        </w:rPr>
      </w:pPr>
      <w:r w:rsidRPr="00E515B8">
        <w:rPr>
          <w:b/>
          <w:i/>
          <w:color w:val="000000"/>
        </w:rPr>
        <w:t>Воспитательные:</w:t>
      </w:r>
    </w:p>
    <w:p w:rsidR="004D104B" w:rsidRDefault="004D104B" w:rsidP="00C81A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сформировать уважительное, бережное отношения к историческому наследию своего края, его истории, культуре, природе;</w:t>
      </w:r>
    </w:p>
    <w:p w:rsidR="004D104B" w:rsidRDefault="004D104B" w:rsidP="00C81A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4D104B" w:rsidRDefault="004D104B" w:rsidP="00C81A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воспитывать у детей ответственное отношение к окружающей среде;</w:t>
      </w:r>
    </w:p>
    <w:p w:rsidR="004D104B" w:rsidRDefault="004D104B" w:rsidP="00C81A8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воспитывать такие личностные качества как доброта, честность, взаимопомощь.</w:t>
      </w:r>
    </w:p>
    <w:p w:rsidR="004D104B" w:rsidRPr="00E515B8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b/>
          <w:i/>
          <w:color w:val="000000"/>
          <w:sz w:val="27"/>
          <w:szCs w:val="27"/>
        </w:rPr>
      </w:pPr>
      <w:r w:rsidRPr="00E515B8">
        <w:rPr>
          <w:b/>
          <w:i/>
          <w:color w:val="000000"/>
        </w:rPr>
        <w:t>Развивающие:</w:t>
      </w:r>
    </w:p>
    <w:p w:rsidR="004D104B" w:rsidRDefault="004D104B" w:rsidP="00C81A8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развивать потребности общения с природой;</w:t>
      </w:r>
    </w:p>
    <w:p w:rsidR="004D104B" w:rsidRDefault="004D104B" w:rsidP="00C81A8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развивать эмоционально доброжелательное отношение к растениям и животным, нравственные и эстетические чувства;</w:t>
      </w:r>
    </w:p>
    <w:p w:rsidR="004D104B" w:rsidRDefault="004D104B" w:rsidP="00C81A8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развитие умения воспринимать окружающий мир посредством органов чувств и познавательного интереса;</w:t>
      </w:r>
    </w:p>
    <w:p w:rsidR="004D104B" w:rsidRPr="009A230E" w:rsidRDefault="004D104B" w:rsidP="00C81A8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развивать умения и навыки правильного взаимодействия с природой.</w:t>
      </w: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D104B" w:rsidRDefault="004D104B" w:rsidP="00C81A89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9A230E">
        <w:rPr>
          <w:b/>
          <w:color w:val="000000"/>
        </w:rPr>
        <w:t xml:space="preserve">ОСНОВНОЕ СОДЕРЖАНИЕ 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классы (66 часов)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(4</w:t>
      </w: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D104B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изучает краеведение. Источники краеведческих знаний: карта как источник информации и другие источники. Природа – наш второй дом.</w:t>
      </w:r>
      <w:r w:rsidRPr="009A230E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Источники краеведческих знаний: карта как источник информации и другие источники.</w:t>
      </w:r>
      <w:r w:rsidRPr="009A230E">
        <w:rPr>
          <w:rFonts w:ascii="Times New Roman" w:hAnsi="Times New Roman" w:cs="Times New Roman"/>
          <w:sz w:val="24"/>
          <w:szCs w:val="24"/>
          <w:lang w:eastAsia="ru-RU"/>
        </w:rPr>
        <w:t> Правила поведения в группе и режим работы. Техника безопасности.</w:t>
      </w:r>
    </w:p>
    <w:p w:rsidR="004D104B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Мой край на карте Родины (8</w:t>
      </w: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104B" w:rsidRDefault="004D104B" w:rsidP="00C81A89">
      <w:pPr>
        <w:spacing w:after="0" w:line="240" w:lineRule="auto"/>
        <w:rPr>
          <w:rFonts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- 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 Понятие край, область, регион. Территория и географическое положение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Московской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области. Знакомство с картой района, границы, история образования. Символика края. Город, в котором живем. Понятие «город». Происхождение названия города. Исторические корни нашего края. Легенды и предания. Знакомство с символикой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Москвы и Долгопрудного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семья. (4</w:t>
      </w: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Родной дом и семья. Члены семьи. Профессии моих родителей. Выяснить, кем работают их родители. Внимательные и заботливые отношения в семье. Труд и отдых в семье.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Творческий конкурс - «Старая фотография рассказала…» Моя родословная - нарисовать родословное древо.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Моя улица. (2</w:t>
      </w: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Урок-экскурсия по улицам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Долгопрудного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Учащиеся знакомятся с названием улицы, расположением домов. Исторические объекты, мемориальные доски.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контроля: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«Прогулка по улицам моего города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школа (4</w:t>
      </w: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– ученик. Традиции школы. Символика школы. Правила поведения и обязанности школьника.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нашего края. (30</w:t>
      </w: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Речная сеть области, реки. Озера, их происхождение.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Климатическая область расположения района. Господствующие ветры на территории, их виды, направления, скорость, влияние на погоду.</w:t>
      </w:r>
    </w:p>
    <w:p w:rsidR="004D104B" w:rsidRPr="009A230E" w:rsidRDefault="004D104B" w:rsidP="00C81A89">
      <w:pPr>
        <w:shd w:val="clear" w:color="auto" w:fill="FFFFFF"/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Видовой состав растительного покрова и животного мира природного комплекса нашей природной зоны.</w:t>
      </w:r>
      <w:r w:rsidRPr="0077584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A230E">
        <w:rPr>
          <w:rFonts w:ascii="Times New Roman" w:hAnsi="Times New Roman" w:cs="Times New Roman"/>
          <w:sz w:val="24"/>
          <w:szCs w:val="24"/>
          <w:lang w:eastAsia="ru-RU"/>
        </w:rPr>
        <w:t>Лекарственные и комнатные растения. Редкие и исчезающие виды растений (Красная книга). Охрана растений.</w:t>
      </w:r>
    </w:p>
    <w:p w:rsidR="004D104B" w:rsidRPr="009A230E" w:rsidRDefault="004D104B" w:rsidP="00C81A89">
      <w:pPr>
        <w:shd w:val="clear" w:color="auto" w:fill="FFFFFF"/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sz w:val="24"/>
          <w:szCs w:val="24"/>
          <w:lang w:eastAsia="ru-RU"/>
        </w:rPr>
        <w:t>Животный мир. Дикие и домашние животные. Роль животных в жизни человека. Редкие и исчезающие виды животных (Красная книга)</w:t>
      </w:r>
      <w:r w:rsidRPr="0077584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Численность животного мира нашего края (много, мало); животный мир рек, водоемов; сроки и количество промысловых животных, которых можно добывать в нашем крае в охотничий сезон.</w:t>
      </w:r>
    </w:p>
    <w:p w:rsidR="004D104B" w:rsidRPr="009A230E" w:rsidRDefault="004D104B" w:rsidP="00C81A89">
      <w:pPr>
        <w:shd w:val="clear" w:color="auto" w:fill="FFFFFF"/>
        <w:spacing w:after="0" w:line="240" w:lineRule="auto"/>
        <w:rPr>
          <w:rFonts w:ascii="Helvetica" w:hAnsi="Helvetica" w:cs="Times New Roman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sz w:val="24"/>
          <w:szCs w:val="24"/>
          <w:lang w:eastAsia="ru-RU"/>
        </w:rPr>
        <w:t>Птицы. Птицы нашей области. Группы птиц: перелетные, оседлые, кочующие. Хищники. Зимовка птиц. Охрана и подкормка птиц. Красная книга.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Законы об охране природы. Заповедники, заказники, охраняемые территории. Организации по охране природы.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Топонимы - отражение прошлого и природных особенностей в названиях. Происхождение и объяснение наиболее значимых топонимов. Легенды и предания.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Природные ресурсы края, их использовании и значении для промышленности края и страны.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промышленностью, сельским хозяйством города (села), его предприятиями, их история.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Экологические проблемы региона и своего края. Что мы узнали за год? Подведение итогов. (1ч)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04B" w:rsidRPr="009A2945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94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Интересные места Москвы и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(10 ч)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84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Экскурсионная программа (7 -8 часов).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 классы (68 часов)</w:t>
      </w:r>
    </w:p>
    <w:p w:rsidR="004D104B" w:rsidRPr="00C81A89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7A94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программы «Я - гражданин России», «Я и мой край», «Я и мой город».</w:t>
      </w:r>
    </w:p>
    <w:p w:rsidR="004D104B" w:rsidRPr="00477A94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94">
        <w:rPr>
          <w:rFonts w:ascii="Times New Roman" w:hAnsi="Times New Roman" w:cs="Times New Roman"/>
          <w:sz w:val="24"/>
          <w:szCs w:val="24"/>
        </w:rPr>
        <w:t xml:space="preserve">    -  Раскрывает уникальные особенности города Долгопрудный, отличающие его от любого другого города (удивительное имя, возраст, герб, ровесник города, природные особенности, удивительный наряд и характер);</w:t>
      </w:r>
    </w:p>
    <w:p w:rsidR="004D104B" w:rsidRPr="00477A94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94">
        <w:rPr>
          <w:rFonts w:ascii="Times New Roman" w:hAnsi="Times New Roman" w:cs="Times New Roman"/>
          <w:sz w:val="24"/>
          <w:szCs w:val="24"/>
        </w:rPr>
        <w:t>-   Раскрывается ценность труда создателей Долгопрудного;</w:t>
      </w:r>
    </w:p>
    <w:p w:rsidR="004D104B" w:rsidRPr="00477A94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94">
        <w:rPr>
          <w:rFonts w:ascii="Times New Roman" w:hAnsi="Times New Roman" w:cs="Times New Roman"/>
          <w:sz w:val="24"/>
          <w:szCs w:val="24"/>
        </w:rPr>
        <w:t xml:space="preserve">-  Знакомит учащихся с центром города, его главными достопримечательностями. Раскрывается их эстетическая, историческая значимость, а также ценность труда людей, создавших эти достопримечательности. </w:t>
      </w:r>
    </w:p>
    <w:p w:rsidR="004D104B" w:rsidRPr="00477A94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94">
        <w:rPr>
          <w:rFonts w:ascii="Times New Roman" w:hAnsi="Times New Roman" w:cs="Times New Roman"/>
          <w:sz w:val="24"/>
          <w:szCs w:val="24"/>
        </w:rPr>
        <w:t>-  Знакомит учащихся с самыми интересными в истории и культуре объектами. Раскрывается их эстетическая, историческая, утилитарная значимость и ценность труда их создателей.</w:t>
      </w:r>
    </w:p>
    <w:p w:rsidR="004D104B" w:rsidRDefault="004D104B" w:rsidP="00C81A89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04B" w:rsidRDefault="004D104B" w:rsidP="00C81A89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-  гражданин России (5 ч)</w:t>
      </w:r>
    </w:p>
    <w:p w:rsidR="004D104B" w:rsidRPr="00477A94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Cs/>
        </w:rPr>
      </w:pPr>
      <w:r w:rsidRPr="00477A94">
        <w:t xml:space="preserve">Россия -  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    </w:t>
      </w:r>
    </w:p>
    <w:p w:rsidR="004D104B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/>
          <w:bCs/>
        </w:rPr>
      </w:pPr>
    </w:p>
    <w:p w:rsidR="004D104B" w:rsidRPr="00477A94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Я и мой край (11 ч)</w:t>
      </w:r>
    </w:p>
    <w:p w:rsidR="004D104B" w:rsidRPr="00477A94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/>
          <w:bCs/>
          <w:iCs/>
        </w:rPr>
      </w:pPr>
      <w:r w:rsidRPr="00477A94">
        <w:t xml:space="preserve">Понятие  край, область, регион. </w:t>
      </w:r>
      <w:r w:rsidRPr="00477A94">
        <w:rPr>
          <w:bCs/>
          <w:iCs/>
        </w:rPr>
        <w:t xml:space="preserve">Территория и географическое положение Московской области. Знакомство с картой района, границы, история образования. </w:t>
      </w:r>
      <w:r w:rsidRPr="00477A94">
        <w:t xml:space="preserve">    Символика края. Исторические корни нашего края. Легенды и предания. Московская область в годы Великой Отечественной войны.</w:t>
      </w:r>
    </w:p>
    <w:p w:rsidR="004D104B" w:rsidRPr="00477A94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Cs/>
          <w:iCs/>
        </w:rPr>
      </w:pPr>
    </w:p>
    <w:p w:rsidR="004D104B" w:rsidRPr="00477A94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Я и мой город (52 ч)</w:t>
      </w:r>
    </w:p>
    <w:p w:rsidR="004D104B" w:rsidRPr="0052653B" w:rsidRDefault="004D104B" w:rsidP="00C81A89">
      <w:pPr>
        <w:pStyle w:val="NormalWeb"/>
        <w:tabs>
          <w:tab w:val="left" w:pos="8820"/>
        </w:tabs>
        <w:spacing w:before="0" w:beforeAutospacing="0" w:after="0" w:afterAutospacing="0"/>
        <w:contextualSpacing/>
        <w:jc w:val="both"/>
        <w:rPr>
          <w:b/>
          <w:bCs/>
          <w:iCs/>
        </w:rPr>
      </w:pPr>
      <w:r w:rsidRPr="00477A94">
        <w:t xml:space="preserve">Город, в котором живем. Понятие «город». Происхождение названия города. Знакомство с символикой Долгопрудного, </w:t>
      </w:r>
      <w:r w:rsidRPr="00477A94">
        <w:rPr>
          <w:bCs/>
          <w:iCs/>
        </w:rPr>
        <w:t xml:space="preserve"> с названием улиц, расположением домов. Исторические объекты, мемориальные доски, памятники. Долгопрудный в годы войны 1941-1945 гг. Природа моей местности.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 классы (68 часов)</w:t>
      </w:r>
    </w:p>
    <w:p w:rsidR="004D104B" w:rsidRPr="00F8379E" w:rsidRDefault="004D104B" w:rsidP="00C81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Курс программы включает в себя изучение следующих тем:</w:t>
      </w:r>
      <w:r w:rsidRPr="00F8379E">
        <w:rPr>
          <w:rFonts w:ascii="Times New Roman" w:hAnsi="Times New Roman" w:cs="Times New Roman"/>
          <w:sz w:val="24"/>
          <w:szCs w:val="24"/>
        </w:rPr>
        <w:tab/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1. Край, в котором мы живём. Знакомство с Московской областью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2. Моя Малая родина-Долгопрудный.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3. Традиции, обряды и праздники, промыслы Московской области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79E">
        <w:rPr>
          <w:rFonts w:ascii="Times New Roman" w:hAnsi="Times New Roman" w:cs="Times New Roman"/>
          <w:sz w:val="24"/>
          <w:szCs w:val="24"/>
        </w:rPr>
        <w:t xml:space="preserve">4. Глубоки корни: история Московской области 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В программу включены 3 блока: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-    историческое краеведение;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-    природно-географическое краеведение;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-    художественное и духовное краеведение.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Краеведческий принцип дает возможность строить преподавание предметов согласно дидактическому принципу: «от известного к неизвестному», «от близкого к далекому». Ведь именно краеведение – самая доступная и обширная сфера применения приобретаемых учащимися знаний и умений. Особенно оно способствует развитию навыков общественной работы. В ходе занятий  краеведческого кружка многое выполняется коллективно, возникают общие интересы и ответственность, которые укрепляются сознанием полезности дела и реальными результатами работы.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ab/>
        <w:t>Одно из важнейших положений– интегрирующая роль краеведения в системе наук вообще. Изучение природы своего края переплетается со знакомством с произведениями местных авторов, фольклорными произведениями и традициями коренного населения. Привлечение литературы, этнографии способствуют формированию нравственного сознания и поведения младших школьников, дают возможность обогатить новое поколение непреходящими ценностями: почтительное отношение к взрослым, забота о младших, доброта, гостеприимство, порядочность, духовное единство с природой. Краеведение помогает видеть красоту в природе, находить прекрасное в народном творчестве, с чем навсегда свяжутся незабываемые образы родного</w:t>
      </w:r>
      <w:r w:rsidRPr="00F8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79E">
        <w:rPr>
          <w:rFonts w:ascii="Times New Roman" w:hAnsi="Times New Roman" w:cs="Times New Roman"/>
          <w:sz w:val="24"/>
          <w:szCs w:val="24"/>
        </w:rPr>
        <w:t>края.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 xml:space="preserve">    </w:t>
      </w:r>
      <w:r w:rsidRPr="00F8379E">
        <w:rPr>
          <w:rFonts w:ascii="Times New Roman" w:hAnsi="Times New Roman" w:cs="Times New Roman"/>
          <w:b/>
          <w:i/>
          <w:sz w:val="24"/>
          <w:szCs w:val="24"/>
        </w:rPr>
        <w:t>Работа осуществляется в 2-х направлениях: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1.    Теоретическом (беседы, лекции, доклады, викторины, самостоятельные работы, презентации, ролевые игры, агитбригада, турниры знатоков, просмотры видео материалов).</w:t>
      </w:r>
    </w:p>
    <w:p w:rsidR="004D104B" w:rsidRPr="00F8379E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9E">
        <w:rPr>
          <w:rFonts w:ascii="Times New Roman" w:hAnsi="Times New Roman" w:cs="Times New Roman"/>
          <w:sz w:val="24"/>
          <w:szCs w:val="24"/>
        </w:rPr>
        <w:t>2.    Практическом (театральные постановки, экскурсии, практикумы в  библиотеке, зарисовки…)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 классы (68 часов)</w:t>
      </w:r>
    </w:p>
    <w:p w:rsidR="004D104B" w:rsidRPr="00C81A89" w:rsidRDefault="004D104B" w:rsidP="00C81A89">
      <w:pPr>
        <w:pStyle w:val="style1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Наша Родина – Россия </w:t>
      </w:r>
      <w:r w:rsidRPr="00C81A89">
        <w:rPr>
          <w:b/>
          <w:color w:val="000000"/>
        </w:rPr>
        <w:t xml:space="preserve"> (1 час)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Россия - страна, в которой мы живём. Территория России, столица России, глава Российского государства, денежная единица России, народы -населяющие Россию,  конституция - основной закон страны.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81A89">
        <w:rPr>
          <w:b/>
          <w:color w:val="000000"/>
        </w:rPr>
        <w:t>Государственные си</w:t>
      </w:r>
      <w:r>
        <w:rPr>
          <w:b/>
          <w:color w:val="000000"/>
        </w:rPr>
        <w:t>мволы</w:t>
      </w:r>
      <w:r w:rsidRPr="00C81A89">
        <w:rPr>
          <w:b/>
          <w:color w:val="000000"/>
        </w:rPr>
        <w:t xml:space="preserve"> (1 час)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Что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4D104B" w:rsidRPr="00F8379E" w:rsidRDefault="004D104B" w:rsidP="00C81A89">
      <w:pPr>
        <w:pStyle w:val="style7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Результатом совместной работы над историей российского флага станет буклет «Прошлое и настоящее флага России», выполненный с использованием     информационных     технологий.     Буклет     включает изображение российского флага в различные периоды истории с краткими пояснениями.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color w:val="000000"/>
        </w:rPr>
      </w:pPr>
      <w:r w:rsidRPr="00C81A89">
        <w:rPr>
          <w:b/>
          <w:color w:val="000000"/>
        </w:rPr>
        <w:t>Страницы</w:t>
      </w:r>
      <w:r>
        <w:rPr>
          <w:b/>
          <w:color w:val="000000"/>
        </w:rPr>
        <w:t xml:space="preserve"> история родного края </w:t>
      </w:r>
      <w:r w:rsidRPr="00C81A89">
        <w:rPr>
          <w:b/>
          <w:color w:val="000000"/>
        </w:rPr>
        <w:t xml:space="preserve"> (10 часов)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Первые поселенцы на территории нашего края. Первые города области. Почётные граждане Московской области.</w:t>
      </w:r>
    </w:p>
    <w:p w:rsidR="004D104B" w:rsidRPr="00F8379E" w:rsidRDefault="004D104B" w:rsidP="00C81A89">
      <w:pPr>
        <w:pStyle w:val="style7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экскурсии, выставки, создание и реализация социальных   проектов,   конкурсы,   участие   в   конференциях,   игра путешествие, беседы, встречи с интересными людьми, викторины.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Символы Подмосковья </w:t>
      </w:r>
      <w:r w:rsidRPr="00C81A89">
        <w:rPr>
          <w:b/>
          <w:color w:val="000000"/>
        </w:rPr>
        <w:t xml:space="preserve"> (1 час)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Гербы Долгопрудного и Московской области, флаги города и области, гимн города и области.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Результат работы над историей символов Долгопрудного стал буклет «Прошлое и настоящее символов Долгопрудного и Московской области», выполненный с использованием информационных технологий. Буклет включающий различные периоды истории с краткими пояснениями. 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Я и моя семья</w:t>
      </w:r>
      <w:r w:rsidRPr="00C81A89">
        <w:rPr>
          <w:b/>
          <w:color w:val="000000"/>
        </w:rPr>
        <w:t xml:space="preserve"> (6 часов)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Конкурс на лучшую краеведческую находку из семейного архива «Семейная реликвия».</w:t>
      </w:r>
    </w:p>
    <w:p w:rsidR="004D104B" w:rsidRDefault="004D104B" w:rsidP="00C81A89">
      <w:pPr>
        <w:pStyle w:val="style6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Моя школа - моя судьба</w:t>
      </w:r>
      <w:r w:rsidRPr="00C81A89">
        <w:rPr>
          <w:b/>
          <w:color w:val="000000"/>
        </w:rPr>
        <w:t xml:space="preserve"> (4 часа)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Учащиеся продолжают знакомиться с традициями, историей своей школы. Знакомство с биографиями знаменитых выпускников школы. Права и обязанности школьника. Взаимоотношения в классе. Бережное отношение к книгам и школьным принадлежностям.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экскурсии, конкурсы, игра путешествие, разработка правил классного сообщества, выпуск газет, подготовка лекторских групп.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С любовью к городу</w:t>
      </w:r>
      <w:r w:rsidRPr="00C81A89">
        <w:rPr>
          <w:b/>
          <w:color w:val="000000"/>
        </w:rPr>
        <w:t xml:space="preserve"> (6 часов)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Что я знаю о своем районе, городе? Обращается внимание на название города, историю его названия, его размеры, значение.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Улица, на которой я живу. История улиц района: исторические объекты на улице, интересные люди, проживающие на улице, мемориальные доски.</w:t>
      </w:r>
      <w:r w:rsidRPr="00F8379E">
        <w:rPr>
          <w:color w:val="000000"/>
        </w:rPr>
        <w:br/>
        <w:t>История заводов. Памятники города. Почетные граждане города Долгопрудного.</w:t>
      </w:r>
      <w:r w:rsidRPr="00F8379E">
        <w:rPr>
          <w:color w:val="000000"/>
        </w:rPr>
        <w:br/>
        <w:t>Культурные учреждения города. Их история. Правила поведения в</w:t>
      </w:r>
      <w:r w:rsidRPr="00F8379E">
        <w:rPr>
          <w:color w:val="000000"/>
        </w:rPr>
        <w:br/>
        <w:t>общественных местах.                                      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экскурсии, конкурсы, встречи со старожилами, фотоконкурсы, викторины, заочные путешествия, презентации классных коллективов. Важно, чтобы с занятий дети вынесли практическое желание сделать что либо для того, чтобы их город стал еще краше. 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81A89">
        <w:rPr>
          <w:b/>
          <w:color w:val="000000"/>
        </w:rPr>
        <w:t>Подмосковье в г</w:t>
      </w:r>
      <w:r>
        <w:rPr>
          <w:b/>
          <w:color w:val="000000"/>
        </w:rPr>
        <w:t>оды Великой Отечественной войны</w:t>
      </w:r>
      <w:r w:rsidRPr="00C81A89">
        <w:rPr>
          <w:b/>
          <w:color w:val="000000"/>
        </w:rPr>
        <w:t xml:space="preserve"> (4 часа)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Данная тема предполагает изучение событий истории, жизни и деятельности героев войны, живших и живущих на территории области и города.</w:t>
      </w:r>
    </w:p>
    <w:p w:rsidR="004D104B" w:rsidRPr="00F8379E" w:rsidRDefault="004D104B" w:rsidP="00C81A89">
      <w:pPr>
        <w:pStyle w:val="style66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     Детям предлагается узнать, кто из героев или членов их семей проживает рядом, взять над ними шефство Встречи с ветеранами, героями Великой Отечественной войны, тружениками трудового фронта.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Составление экспозиции «Дедушкины ордена и медали». Экскурсия в музей боевой славы, чтение Книги памяти.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гармонии с природой</w:t>
      </w:r>
      <w:r w:rsidRPr="00C81A89">
        <w:rPr>
          <w:b/>
          <w:color w:val="000000"/>
        </w:rPr>
        <w:t xml:space="preserve"> (18 часов)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Территория и географическое положение области. Знакомство с картой области. Природа родного города. Растительный и животный мир; внутренние воды (реки, озера, пруды, подземные воды), их практическое значение; объекты природы своей области; памятники природы района; охранять природу - значит охранять Родину. Изучение местной топонимики.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работа с источниками в библиотеке - составление кратких сообщений, сбор материалов, экскурсия на природу (общение с живой природой);</w:t>
      </w:r>
    </w:p>
    <w:p w:rsidR="004D104B" w:rsidRPr="00F8379E" w:rsidRDefault="004D104B" w:rsidP="00C81A89">
      <w:pPr>
        <w:pStyle w:val="style20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4D104B" w:rsidRPr="00F8379E" w:rsidRDefault="004D104B" w:rsidP="00C81A89">
      <w:pPr>
        <w:pStyle w:val="style20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- разведение комнатных растений, цветов в школе и дома, уход за ними;</w:t>
      </w:r>
    </w:p>
    <w:p w:rsidR="004D104B" w:rsidRPr="00F8379E" w:rsidRDefault="004D104B" w:rsidP="00C81A89">
      <w:pPr>
        <w:pStyle w:val="style20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- в зимний период делать кормушки и подкармливать птиц;</w:t>
      </w:r>
    </w:p>
    <w:p w:rsidR="004D104B" w:rsidRPr="00F8379E" w:rsidRDefault="004D104B" w:rsidP="00C81A89">
      <w:pPr>
        <w:pStyle w:val="style20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4D104B" w:rsidRPr="00F8379E" w:rsidRDefault="004D104B" w:rsidP="00C81A89">
      <w:pPr>
        <w:pStyle w:val="style20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- операция "Чистый двор".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81A89">
        <w:rPr>
          <w:b/>
          <w:color w:val="000000"/>
        </w:rPr>
        <w:t>Уникальные природные объекты России (5 часов)</w:t>
      </w:r>
    </w:p>
    <w:p w:rsidR="004D104B" w:rsidRPr="00F8379E" w:rsidRDefault="004D104B" w:rsidP="00C81A89">
      <w:pPr>
        <w:pStyle w:val="style21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Ознакомление на занятиях с основными заповедными зонами России. Красная книга России.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работа с источниками в библиотеке, просмотр фильмов.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81A89">
        <w:rPr>
          <w:b/>
          <w:color w:val="000000"/>
        </w:rPr>
        <w:t>Что дает наша область стране (2 часа)</w:t>
      </w:r>
    </w:p>
    <w:p w:rsidR="004D104B" w:rsidRPr="00F8379E" w:rsidRDefault="004D104B" w:rsidP="00C81A89">
      <w:pPr>
        <w:pStyle w:val="style18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Знакомство с промышленностью, сельским хозяйством края и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Экскурсии на предприятия. Встречи с передовиками производства, ветеранами труда. Выставки детских достижений, фестивали «Мир моих увлечений», «Юные дарования».</w:t>
      </w:r>
    </w:p>
    <w:p w:rsidR="004D104B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D104B" w:rsidRPr="00C81A89" w:rsidRDefault="004D104B" w:rsidP="00C81A89">
      <w:pPr>
        <w:pStyle w:val="style1"/>
        <w:shd w:val="clear" w:color="auto" w:fill="FFFFFF"/>
        <w:spacing w:before="0" w:beforeAutospacing="0" w:after="0" w:afterAutospacing="0"/>
        <w:rPr>
          <w:color w:val="000000"/>
        </w:rPr>
      </w:pPr>
      <w:r w:rsidRPr="00C81A89">
        <w:rPr>
          <w:b/>
          <w:color w:val="000000"/>
        </w:rPr>
        <w:t>Культурное наследие Подмосковье</w:t>
      </w:r>
      <w:r>
        <w:rPr>
          <w:b/>
          <w:color w:val="000000"/>
        </w:rPr>
        <w:t xml:space="preserve"> </w:t>
      </w:r>
      <w:r w:rsidRPr="00C81A89">
        <w:rPr>
          <w:b/>
          <w:color w:val="000000"/>
        </w:rPr>
        <w:t>(3 часа)</w:t>
      </w:r>
    </w:p>
    <w:p w:rsidR="004D104B" w:rsidRPr="00F8379E" w:rsidRDefault="004D104B" w:rsidP="00C81A89">
      <w:pPr>
        <w:pStyle w:val="style18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Знакомство с народными умельцами, местными поэтами, интересными людьми, краеведами. Выясняется, кто из деятелей культуры и науки был связан с родным краем.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Практические занятия: конкурсы, посещение музеев, театров, дома художников. Встречи с поэтами, художниками, литературные и музыкальные гостиные, создание сборника стихов о городе, мини проекты, поделки, участие в акциях, выставки, викторины.</w:t>
      </w:r>
    </w:p>
    <w:p w:rsidR="004D104B" w:rsidRPr="00F8379E" w:rsidRDefault="004D104B" w:rsidP="00C81A89">
      <w:pPr>
        <w:pStyle w:val="style2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b/>
          <w:i/>
          <w:color w:val="000000"/>
        </w:rPr>
        <w:t>Традиции, обряды, ритуалы земли родной. (6 часов)</w:t>
      </w:r>
    </w:p>
    <w:p w:rsidR="004D104B" w:rsidRPr="00F8379E" w:rsidRDefault="004D104B" w:rsidP="00C81A89">
      <w:pPr>
        <w:pStyle w:val="style18"/>
        <w:shd w:val="clear" w:color="auto" w:fill="FFFFFF"/>
        <w:spacing w:before="0" w:beforeAutospacing="0" w:after="0" w:afterAutospacing="0"/>
        <w:rPr>
          <w:color w:val="000000"/>
        </w:rPr>
      </w:pPr>
      <w:r w:rsidRPr="00F8379E">
        <w:rPr>
          <w:color w:val="000000"/>
        </w:rPr>
        <w:t>В данной теме продолжается изучение народных праздников и традиций как средства приобщения детей к общечеловеческим ценностям, к труду. Годовой    цикл    христианских    праздников        Рождество,  Крещение, Благовещение,   Масленица,   их  значение   в   нравственном   становлении человека. Престольные праздники (праздники города, праздники на улице). Задача: познакомить с историей возникновения и развития п</w:t>
      </w:r>
      <w:r w:rsidRPr="00F8379E">
        <w:rPr>
          <w:color w:val="000000"/>
          <w:shd w:val="clear" w:color="auto" w:fill="FFFFFF"/>
        </w:rPr>
        <w:t>раздничных ритуалов края, помочь осмыслить праздники, традиции.</w:t>
      </w:r>
    </w:p>
    <w:p w:rsidR="004D104B" w:rsidRPr="00F8379E" w:rsidRDefault="004D104B" w:rsidP="00C81A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30E">
        <w:rPr>
          <w:rFonts w:ascii="Times New Roman" w:hAnsi="Times New Roman" w:cs="Times New Roman"/>
          <w:b/>
          <w:sz w:val="24"/>
          <w:szCs w:val="24"/>
        </w:rPr>
        <w:t>ФОРМЫ ТЕКУЩЕГО КОНТРОЛЯ</w:t>
      </w: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наблюдение;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4D104B" w:rsidRPr="009A230E" w:rsidRDefault="004D104B" w:rsidP="00C81A89">
      <w:pPr>
        <w:spacing w:after="0" w:line="240" w:lineRule="auto"/>
        <w:rPr>
          <w:rFonts w:ascii="Helvetica" w:hAnsi="Helvetica" w:cs="Times New Roman"/>
          <w:color w:val="000000"/>
          <w:sz w:val="27"/>
          <w:szCs w:val="27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тематический опрос;</w:t>
      </w:r>
    </w:p>
    <w:p w:rsidR="004D104B" w:rsidRDefault="004D104B" w:rsidP="00C81A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рисуночные тесты («Мой класс», «В школе»);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выполнение творческих заданий (составление устных и письменных рассказов, вопросов для проведения викторин, подбор обучающимися иллюстративного материала по заданию, подготовка рисунков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проектная и исследовательская деятельность</w:t>
      </w:r>
      <w:r w:rsidRPr="009A2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104B" w:rsidRDefault="004D104B" w:rsidP="00C8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4B" w:rsidRPr="009A230E" w:rsidRDefault="004D104B" w:rsidP="00C81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23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ОБУЧЕНИЯ</w:t>
      </w:r>
      <w:r w:rsidRPr="009A23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i/>
          <w:iCs/>
          <w:color w:val="000000"/>
        </w:rPr>
        <w:t>Предметные результаты: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i/>
          <w:iCs/>
          <w:color w:val="000000"/>
        </w:rPr>
        <w:t>Ученик</w:t>
      </w:r>
      <w:r w:rsidRPr="009A230E">
        <w:rPr>
          <w:rStyle w:val="apple-converted-space"/>
          <w:b/>
          <w:bCs/>
          <w:i/>
          <w:iCs/>
          <w:color w:val="000000"/>
        </w:rPr>
        <w:t> </w:t>
      </w:r>
      <w:r w:rsidRPr="009A230E">
        <w:rPr>
          <w:b/>
          <w:bCs/>
          <w:i/>
          <w:iCs/>
          <w:color w:val="000000"/>
        </w:rPr>
        <w:t>научится: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название страны, региона, где живет учащийся, родного города (села);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символику страны, края, города, школы;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традиции русского и казахского народов и семьи,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правила экологически грамотного и безопасного поведения в природе;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условия жизни животных в естественных условиях, уголке живой природы и животных, вошедших в Красную книгу;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окружающий растительный мир, роль растений в жизни людей, разнообразие цветочно-декоративных растений, занесенных в красную книгу;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существующие в природе взаимосвязи растений, животных и человека;</w:t>
      </w:r>
    </w:p>
    <w:p w:rsidR="004D104B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технологию изготовления поделок из природного материала.</w:t>
      </w:r>
    </w:p>
    <w:p w:rsidR="004D104B" w:rsidRPr="009A230E" w:rsidRDefault="004D104B" w:rsidP="00C81A8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color w:val="000000"/>
        </w:rPr>
        <w:t>правила ТБ в кружке.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i/>
          <w:iCs/>
          <w:color w:val="000000"/>
        </w:rPr>
        <w:t>Ученик</w:t>
      </w:r>
      <w:r w:rsidRPr="009A230E">
        <w:rPr>
          <w:rStyle w:val="apple-converted-space"/>
          <w:b/>
          <w:bCs/>
          <w:i/>
          <w:iCs/>
          <w:color w:val="000000"/>
        </w:rPr>
        <w:t> </w:t>
      </w:r>
      <w:r w:rsidRPr="009A230E">
        <w:rPr>
          <w:b/>
          <w:bCs/>
          <w:i/>
          <w:iCs/>
          <w:color w:val="000000"/>
        </w:rPr>
        <w:t>получит возможность научиться:</w:t>
      </w:r>
    </w:p>
    <w:p w:rsidR="004D104B" w:rsidRDefault="004D104B" w:rsidP="00C81A8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видеть и понимать красоту живой природы;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вести простейшие наблюдения в природе;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воспринимать окружающий мир посредством органов чувств и познавательного интереса;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проводить самостоятельно наблюдения в природе;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распознавать в окружающем мире растения и животных, которые изучали;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сравнивать природные объекты и находить в них существенные отличительные признаки;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4D104B" w:rsidRDefault="004D104B" w:rsidP="00C81A8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составлять небольшие рассказы о своей Родине ее культуре, истории и великих людях, о достопримечательностях малой Родины.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i/>
          <w:iCs/>
          <w:color w:val="000000"/>
        </w:rPr>
        <w:t>Метапредметные результаты: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i/>
          <w:iCs/>
          <w:color w:val="000000"/>
        </w:rPr>
        <w:t>Ученик научится: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color w:val="000000"/>
        </w:rPr>
        <w:t>Регулятивные универсальные учебные действия:</w:t>
      </w:r>
    </w:p>
    <w:p w:rsidR="004D104B" w:rsidRPr="009A230E" w:rsidRDefault="004D104B" w:rsidP="00C81A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color w:val="000000"/>
        </w:rPr>
        <w:t>Принимать и сохранять учебную задачу;</w:t>
      </w:r>
    </w:p>
    <w:p w:rsidR="004D104B" w:rsidRDefault="004D104B" w:rsidP="00C81A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Учитывать выделенные учителем ориентиры действия в новом материале в сотрудничестве с учителем;</w:t>
      </w:r>
    </w:p>
    <w:p w:rsidR="004D104B" w:rsidRDefault="004D104B" w:rsidP="00C81A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Планировать свое действие в соответствии с поставленной задачей и условиями ее реализации;</w:t>
      </w:r>
    </w:p>
    <w:p w:rsidR="004D104B" w:rsidRDefault="004D104B" w:rsidP="00C81A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Осуществлять итоговый и пошаговый контроль по результату;</w:t>
      </w:r>
    </w:p>
    <w:p w:rsidR="004D104B" w:rsidRDefault="004D104B" w:rsidP="00C81A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Оценивать правильность выполнения действия;</w:t>
      </w:r>
    </w:p>
    <w:p w:rsidR="004D104B" w:rsidRDefault="004D104B" w:rsidP="00C81A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color w:val="000000"/>
        </w:rPr>
      </w:pPr>
      <w:r w:rsidRPr="009A230E">
        <w:rPr>
          <w:b/>
          <w:bCs/>
          <w:color w:val="000000"/>
        </w:rPr>
        <w:t>Познавательные универсальные учебные действия:</w:t>
      </w:r>
    </w:p>
    <w:p w:rsidR="004D104B" w:rsidRDefault="004D104B" w:rsidP="00C81A8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D104B" w:rsidRDefault="004D104B" w:rsidP="00C81A8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Строить речевые высказывания в устной и письменной форме;</w:t>
      </w:r>
    </w:p>
    <w:p w:rsidR="004D104B" w:rsidRDefault="004D104B" w:rsidP="00C81A8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color w:val="000000"/>
        </w:rPr>
      </w:pPr>
      <w:r w:rsidRPr="009A230E">
        <w:rPr>
          <w:b/>
          <w:bCs/>
          <w:color w:val="000000"/>
        </w:rPr>
        <w:t>Коммуникативные универсальные учебные действия</w:t>
      </w:r>
      <w:r w:rsidRPr="009A230E">
        <w:rPr>
          <w:color w:val="000000"/>
        </w:rPr>
        <w:t>:</w:t>
      </w:r>
    </w:p>
    <w:p w:rsidR="004D104B" w:rsidRDefault="004D104B" w:rsidP="00C81A8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4D104B" w:rsidRDefault="004D104B" w:rsidP="00C81A8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Формулировать собственное мнение и позицию;</w:t>
      </w:r>
    </w:p>
    <w:p w:rsidR="004D104B" w:rsidRDefault="004D104B" w:rsidP="00C81A8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D104B" w:rsidRDefault="004D104B" w:rsidP="00C81A8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Строить понятные для партнера высказывания, учитывающие, что партнер знает и видит, а что нет;</w:t>
      </w:r>
    </w:p>
    <w:p w:rsidR="004D104B" w:rsidRDefault="004D104B" w:rsidP="00C81A8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Задавать вопросы;</w:t>
      </w:r>
    </w:p>
    <w:p w:rsidR="004D104B" w:rsidRDefault="004D104B" w:rsidP="00C81A8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 w:rsidRPr="009A230E">
        <w:rPr>
          <w:b/>
          <w:bCs/>
          <w:i/>
          <w:iCs/>
          <w:color w:val="000000"/>
        </w:rPr>
        <w:t>Ученик</w:t>
      </w:r>
      <w:r w:rsidRPr="009A230E">
        <w:rPr>
          <w:rStyle w:val="apple-converted-space"/>
          <w:b/>
          <w:bCs/>
          <w:i/>
          <w:iCs/>
          <w:color w:val="000000"/>
        </w:rPr>
        <w:t> </w:t>
      </w:r>
      <w:r w:rsidRPr="009A230E">
        <w:rPr>
          <w:b/>
          <w:bCs/>
          <w:i/>
          <w:iCs/>
          <w:color w:val="000000"/>
        </w:rPr>
        <w:t>получит возможность для формирования:</w:t>
      </w:r>
    </w:p>
    <w:p w:rsidR="004D104B" w:rsidRDefault="004D104B" w:rsidP="00C81A8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любви к людям и природе;</w:t>
      </w:r>
    </w:p>
    <w:p w:rsidR="004D104B" w:rsidRDefault="004D104B" w:rsidP="00C81A8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ответственного отношения к окружающей среде;</w:t>
      </w:r>
    </w:p>
    <w:p w:rsidR="004D104B" w:rsidRDefault="004D104B" w:rsidP="00C81A8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доброжелательности к живым существам;</w:t>
      </w:r>
    </w:p>
    <w:p w:rsidR="004D104B" w:rsidRDefault="004D104B" w:rsidP="00C81A8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стремления к добрым поступкам, чистым помыслам и чувствам;</w:t>
      </w:r>
    </w:p>
    <w:p w:rsidR="004D104B" w:rsidRDefault="004D104B" w:rsidP="00C81A8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4D104B" w:rsidRDefault="004D104B" w:rsidP="00C81A8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стремления преодолевать трудности, добиваться успешного достижения поставленных целей.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color w:val="000000"/>
        </w:rPr>
      </w:pPr>
      <w:r w:rsidRPr="009A230E">
        <w:rPr>
          <w:b/>
          <w:bCs/>
          <w:i/>
          <w:iCs/>
          <w:color w:val="000000"/>
        </w:rPr>
        <w:t>Личностные результаты:</w:t>
      </w:r>
    </w:p>
    <w:p w:rsidR="004D104B" w:rsidRPr="009A230E" w:rsidRDefault="004D104B" w:rsidP="00C81A89">
      <w:pPr>
        <w:pStyle w:val="NormalWeb"/>
        <w:spacing w:before="0" w:beforeAutospacing="0" w:after="0" w:afterAutospacing="0"/>
        <w:rPr>
          <w:color w:val="000000"/>
        </w:rPr>
      </w:pPr>
      <w:r w:rsidRPr="009A230E">
        <w:rPr>
          <w:b/>
          <w:bCs/>
          <w:i/>
          <w:iCs/>
          <w:color w:val="000000"/>
        </w:rPr>
        <w:t>У ученика</w:t>
      </w:r>
      <w:r w:rsidRPr="009A230E">
        <w:rPr>
          <w:rStyle w:val="apple-converted-space"/>
          <w:b/>
          <w:bCs/>
          <w:i/>
          <w:iCs/>
          <w:color w:val="000000"/>
        </w:rPr>
        <w:t> </w:t>
      </w:r>
      <w:r w:rsidRPr="009A230E">
        <w:rPr>
          <w:b/>
          <w:bCs/>
          <w:i/>
          <w:iCs/>
          <w:color w:val="000000"/>
        </w:rPr>
        <w:t>будут сформированы:</w:t>
      </w:r>
    </w:p>
    <w:p w:rsidR="004D104B" w:rsidRPr="00D570D8" w:rsidRDefault="004D104B" w:rsidP="00C81A8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" w:hAnsi="Helvetica"/>
          <w:color w:val="000000"/>
        </w:rPr>
      </w:pPr>
      <w:r w:rsidRPr="00D570D8">
        <w:rPr>
          <w:color w:val="000000"/>
        </w:rPr>
        <w:t>Способность к самооценке на основе критерия успешности занятий;</w:t>
      </w:r>
    </w:p>
    <w:p w:rsidR="004D104B" w:rsidRPr="00D570D8" w:rsidRDefault="004D104B" w:rsidP="00C81A8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" w:hAnsi="Helvetica"/>
          <w:color w:val="000000"/>
        </w:rPr>
      </w:pPr>
      <w:r w:rsidRPr="00D570D8">
        <w:rPr>
          <w:color w:val="000000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D104B" w:rsidRPr="00D570D8" w:rsidRDefault="004D104B" w:rsidP="00C81A8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" w:hAnsi="Helvetica"/>
          <w:color w:val="000000"/>
        </w:rPr>
      </w:pPr>
      <w:r w:rsidRPr="00D570D8">
        <w:rPr>
          <w:color w:val="000000"/>
        </w:rPr>
        <w:t>Чувства прекрасного и эстетического чувства на основе знакомства культуры родного края, народа;</w:t>
      </w:r>
    </w:p>
    <w:p w:rsidR="004D104B" w:rsidRPr="00ED5749" w:rsidRDefault="004D104B" w:rsidP="00C81A89">
      <w:pPr>
        <w:pStyle w:val="NormalWeb"/>
        <w:numPr>
          <w:ilvl w:val="0"/>
          <w:numId w:val="13"/>
        </w:numPr>
        <w:spacing w:before="0" w:beforeAutospacing="0" w:after="0" w:afterAutospacing="0"/>
        <w:jc w:val="center"/>
        <w:rPr>
          <w:rFonts w:ascii="Helvetica" w:hAnsi="Helvetica"/>
          <w:color w:val="000000"/>
        </w:rPr>
      </w:pPr>
      <w:r w:rsidRPr="00D570D8">
        <w:rPr>
          <w:color w:val="000000"/>
        </w:rPr>
        <w:t>Эмпатия как понимание чувств других людей и сопереживание им.</w:t>
      </w:r>
    </w:p>
    <w:p w:rsidR="004D104B" w:rsidRDefault="004D104B" w:rsidP="00C81A8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Pr="0052653B" w:rsidRDefault="004D104B" w:rsidP="0052653B">
      <w:pPr>
        <w:pStyle w:val="NormalWeb"/>
        <w:spacing w:line="245" w:lineRule="atLeast"/>
        <w:rPr>
          <w:rFonts w:ascii="Calibri" w:hAnsi="Calibri"/>
          <w:b/>
          <w:color w:val="000000"/>
        </w:rPr>
      </w:pPr>
    </w:p>
    <w:p w:rsidR="004D104B" w:rsidRDefault="004D104B" w:rsidP="00D570D8">
      <w:pPr>
        <w:pStyle w:val="NormalWeb"/>
        <w:spacing w:line="245" w:lineRule="atLeast"/>
        <w:ind w:left="720"/>
        <w:jc w:val="center"/>
        <w:rPr>
          <w:b/>
          <w:color w:val="000000"/>
        </w:rPr>
      </w:pPr>
      <w:r>
        <w:rPr>
          <w:b/>
          <w:color w:val="000000"/>
        </w:rPr>
        <w:t>КАЛЕНДАРНО – ТЕМАТИЧЕСКОЕ ПЛАНИРОВАНИЕ</w:t>
      </w:r>
    </w:p>
    <w:p w:rsidR="004D104B" w:rsidRPr="006252B1" w:rsidRDefault="004D104B" w:rsidP="00D57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81A89">
        <w:rPr>
          <w:rFonts w:ascii="Times New Roman" w:hAnsi="Times New Roman"/>
          <w:sz w:val="24"/>
          <w:szCs w:val="24"/>
          <w:u w:val="single"/>
        </w:rPr>
        <w:t xml:space="preserve"> изучаю свой край</w:t>
      </w:r>
    </w:p>
    <w:p w:rsidR="004D104B" w:rsidRDefault="004D104B" w:rsidP="00D570D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Учебный год: </w:t>
      </w:r>
      <w:r w:rsidRPr="00963B6C">
        <w:rPr>
          <w:rFonts w:ascii="Times New Roman" w:hAnsi="Times New Roman"/>
          <w:sz w:val="24"/>
          <w:szCs w:val="24"/>
          <w:u w:val="single"/>
        </w:rPr>
        <w:t>2018 - 2019</w:t>
      </w:r>
    </w:p>
    <w:p w:rsidR="004D104B" w:rsidRDefault="004D104B" w:rsidP="00D57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часов:  66</w:t>
      </w:r>
    </w:p>
    <w:p w:rsidR="004D104B" w:rsidRDefault="004D104B" w:rsidP="00C81A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</w:p>
    <w:p w:rsidR="004D104B" w:rsidRDefault="004D104B" w:rsidP="00D57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 </w:t>
      </w:r>
    </w:p>
    <w:p w:rsidR="004D104B" w:rsidRDefault="004D104B" w:rsidP="00D57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993"/>
        <w:gridCol w:w="2759"/>
        <w:gridCol w:w="3493"/>
        <w:gridCol w:w="993"/>
        <w:gridCol w:w="850"/>
      </w:tblGrid>
      <w:tr w:rsidR="004D104B" w:rsidTr="00963B6C">
        <w:trPr>
          <w:trHeight w:val="668"/>
        </w:trPr>
        <w:tc>
          <w:tcPr>
            <w:tcW w:w="801" w:type="dxa"/>
            <w:vMerge w:val="restart"/>
          </w:tcPr>
          <w:p w:rsidR="004D104B" w:rsidRDefault="004D104B" w:rsidP="00C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4D104B" w:rsidRDefault="004D104B" w:rsidP="00C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2759" w:type="dxa"/>
            <w:vMerge w:val="restart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разделов.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уроков.</w:t>
            </w:r>
          </w:p>
        </w:tc>
        <w:tc>
          <w:tcPr>
            <w:tcW w:w="3493" w:type="dxa"/>
            <w:vMerge w:val="restart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D104B" w:rsidRDefault="004D104B" w:rsidP="00C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</w:tr>
      <w:tr w:rsidR="004D104B" w:rsidTr="00963B6C">
        <w:trPr>
          <w:trHeight w:val="714"/>
        </w:trPr>
        <w:tc>
          <w:tcPr>
            <w:tcW w:w="801" w:type="dxa"/>
            <w:vMerge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4B" w:rsidRDefault="004D104B" w:rsidP="00C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4D104B" w:rsidRDefault="004D104B" w:rsidP="00C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1D8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570D8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Краеведение- наука о родном крае.</w:t>
            </w:r>
          </w:p>
        </w:tc>
        <w:tc>
          <w:tcPr>
            <w:tcW w:w="3493" w:type="dxa"/>
          </w:tcPr>
          <w:p w:rsidR="004D104B" w:rsidRDefault="004D104B" w:rsidP="00C81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понятия «большая» и «малая» родина. Понимать значение слова «край»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570D8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– наш второй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3493" w:type="dxa"/>
          </w:tcPr>
          <w:p w:rsidR="004D104B" w:rsidRDefault="004D104B" w:rsidP="00C81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природу родного края и родной дом.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570D8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D570D8">
              <w:rPr>
                <w:rFonts w:ascii="Times New Roman" w:hAnsi="Times New Roman" w:cs="Times New Roman"/>
                <w:sz w:val="24"/>
                <w:szCs w:val="24"/>
              </w:rPr>
              <w:t>по нашему городу Долгопрудный.</w:t>
            </w:r>
          </w:p>
        </w:tc>
        <w:tc>
          <w:tcPr>
            <w:tcW w:w="3493" w:type="dxa"/>
          </w:tcPr>
          <w:p w:rsidR="004D104B" w:rsidRDefault="004D104B" w:rsidP="00C81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любимый Долгопрудный»</w:t>
            </w:r>
          </w:p>
          <w:p w:rsidR="004D104B" w:rsidRPr="002463B6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C81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  <w:p w:rsidR="004D104B" w:rsidRPr="000D1483" w:rsidRDefault="004D104B" w:rsidP="00C81A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плана нашего города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3B6">
              <w:rPr>
                <w:rFonts w:ascii="Times New Roman" w:hAnsi="Times New Roman"/>
                <w:b/>
                <w:sz w:val="24"/>
                <w:szCs w:val="24"/>
              </w:rPr>
              <w:t>МОЙ КРАЙ НА КАРТЕ РОДИНЫ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символику нашей страны. Узнавать герб и флаг, знать гимн нашей страны.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берёза.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русскую березу и русскую поэзию.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Долгопрудный – частица России. Символика города.</w:t>
            </w:r>
          </w:p>
          <w:p w:rsidR="004D104B" w:rsidRPr="002463B6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понятия «большая» и «малая» родина. Понимать значение слова «край»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Город, в котором живем.</w:t>
            </w:r>
          </w:p>
          <w:p w:rsidR="004D104B" w:rsidRPr="002463B6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патриотизма к своему городу.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Исторические корни нашего края. Легенды и предания.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происхождения своего города.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городской историко-художественный музей.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FA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6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 «Наш городской музей»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B76AD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FA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символикой Москвы.</w:t>
            </w:r>
          </w:p>
        </w:tc>
        <w:tc>
          <w:tcPr>
            <w:tcW w:w="3493" w:type="dxa"/>
          </w:tcPr>
          <w:p w:rsidR="004D104B" w:rsidRPr="002463B6" w:rsidRDefault="004D104B" w:rsidP="00B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символику нашего города Москвы. Узнавать герб и флаг, знать гимн Москвы.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04B" w:rsidRPr="002463B6" w:rsidRDefault="004D104B" w:rsidP="00FA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профессии человека, роли ее в жизни человека. Различать профессии своих родителей.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19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 «Старая фотография рассказала…»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распределять роли в команде, слушать своих сверстников, учитывать мнение окружающих.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19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родословная.</w:t>
            </w:r>
          </w:p>
          <w:p w:rsidR="004D104B" w:rsidRPr="002463B6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корни своей семьи, строить родословную своей семьи.</w:t>
            </w:r>
          </w:p>
          <w:p w:rsidR="004D104B" w:rsidRPr="000D1483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своей комнаты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19"/>
              </w:num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 «Моя родословная».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24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B6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0"/>
              </w:num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улицам города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/>
                <w:b/>
                <w:sz w:val="24"/>
                <w:szCs w:val="24"/>
              </w:rPr>
              <w:t>Проект «Улица, на которой я живу»</w:t>
            </w:r>
          </w:p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  <w:p w:rsidR="004D104B" w:rsidRPr="000D1483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детской площадки.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3B6">
              <w:rPr>
                <w:rFonts w:ascii="Times New Roman" w:hAnsi="Times New Roman"/>
                <w:b/>
                <w:sz w:val="24"/>
                <w:szCs w:val="24"/>
              </w:rPr>
              <w:t>НАША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историей, традициями своей школы.</w:t>
            </w:r>
          </w:p>
          <w:p w:rsidR="004D104B" w:rsidRPr="002463B6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традициями нашей гимназии. Учиться соблюдать эти традиции.</w:t>
            </w:r>
          </w:p>
          <w:p w:rsidR="004D104B" w:rsidRPr="000D1483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этажа школы или столровой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2463B6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школьного музея.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Посетить школьный музей.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теста «Я и школа»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тесте и анализировать свои результаты.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2759" w:type="dxa"/>
          </w:tcPr>
          <w:p w:rsidR="004D104B" w:rsidRDefault="004D104B" w:rsidP="0024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Безопасный маршрут из дома в школу и обратно. ПДД.</w:t>
            </w:r>
          </w:p>
          <w:p w:rsidR="004D104B" w:rsidRDefault="004D104B" w:rsidP="0024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внимательным участником дорожного движения, соблюдать и знать некоторые ПДД.</w:t>
            </w:r>
          </w:p>
          <w:p w:rsidR="004D104B" w:rsidRPr="000D1483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 маршрута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3B6">
              <w:rPr>
                <w:rFonts w:ascii="Times New Roman" w:hAnsi="Times New Roman"/>
                <w:b/>
                <w:sz w:val="24"/>
                <w:szCs w:val="24"/>
              </w:rPr>
              <w:t>ПРИРОДА НАШЕГО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(30 часов)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Полезные ископаемые Московской области.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полезными ископаемыми, которые есть в Подмосковье.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дает наш край стране.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полезными ископаемыми, которые есть в Подмосковье.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3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Климат. Сезонные изменения погоды.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сезонными изменениями в нашей полосе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Реки и озера.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реками  и озерами Подмосковья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Растительный мир родного края.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растительным миром Подмосковья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Подмосковья. Дмитров. История города.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известные города Подмосковья, их название и историю происхождения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3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Дмитров «Новогодняя сказка».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FA35D1" w:rsidRDefault="004D104B" w:rsidP="00246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3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 «Ох, эти ёлки, ёлки!»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растительным миром Подмосковья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 нашего края.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лекарственным растительным миром Подмосковья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«Что это за листья?»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логику и мышление, а также чувство соперничества и лидерства.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лесу, в парковой зоне.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правилами поведения в лесу и в парке, научиться эти правила соблюдать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рисунков: «Правила поведения в природе».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логику и мышление, уметь применять свои знания.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Default="004D104B" w:rsidP="00DF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5E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Биоэкспериментаниум «Живые системы».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/>
                <w:b/>
                <w:sz w:val="24"/>
                <w:szCs w:val="24"/>
              </w:rPr>
              <w:t>Творческий проект «Живые системы»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424242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Редкие и исчезающие виды растений. Красная книга.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исчезающими видами растений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«Зелёный мир вокруг нас».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логику и мышление, а также чувство соперничества и лидерства.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логику и мышление, а также чувство соперничества и лидерства.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«Зеленый мир в загадках и пословицах» (начало)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Животный мир родного края.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животными родного края, уметь их узнавать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животные нашего края занесены в Красную книгу?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животными родного края, которые занесены в Красную книгу, уметь их узнавать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Игры, загадки, пословицы, поговорки о животных.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логику и мышление, а также чувство соперничества и лидерства.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«В мире животных».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логику и мышление, а также чувство соперничества и лидерства.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F115E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«Зеленый мир в загадках и пословицах» (продолжение)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 родного края.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птицами, которые населяют родной край, уметь их узнавать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Географические названия населенных пунктов нашей местности.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населенными пунктами нашего края.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 промыслы края.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и научиться некоторым из промыслам нашего края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такой Васнецов?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Узнать о жизни и работе Васнецова, распознавать 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«Дом-музей Васнецова»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F115E" w:rsidRDefault="004D104B" w:rsidP="00DF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5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Выставка-проект рисунков по картинам художника.</w:t>
            </w:r>
          </w:p>
        </w:tc>
        <w:tc>
          <w:tcPr>
            <w:tcW w:w="3493" w:type="dxa"/>
          </w:tcPr>
          <w:p w:rsidR="004D104B" w:rsidRDefault="004D104B" w:rsidP="00EB5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46" w:type="dxa"/>
            <w:gridSpan w:val="4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D1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ИНТЕРЕСНЫЕ МЕСТА МОСКВЫ И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часов) 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города Лобня.</w:t>
            </w:r>
          </w:p>
          <w:p w:rsidR="004D104B" w:rsidRPr="00DF115E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населенными пунктами нашего края.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города Талдом.</w:t>
            </w:r>
          </w:p>
          <w:p w:rsidR="004D104B" w:rsidRPr="00DF115E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населенными пунктами нашего края.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DF115E" w:rsidRDefault="004D104B" w:rsidP="00FA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Подмосковный город Сергиев Посад.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населенными пунктами нашего края.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DF115E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Подмосковный город Коломна.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городом Коломной и его памятными местами.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DF115E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известно Переделкино?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Переделкино, узнать чем это место интересно.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DF115E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дом-музей Чуковского в Переделкино.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слушать экскурсовода и получать информацию по теме.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Переделкино.</w:t>
            </w:r>
          </w:p>
          <w:p w:rsidR="004D104B" w:rsidRPr="00DF115E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 (индивидуально)</w:t>
            </w: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рук, внимание, усидчивость, рисовать по своим впечатлениям.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C81A89" w:rsidRDefault="004D104B" w:rsidP="00963B6C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2759" w:type="dxa"/>
          </w:tcPr>
          <w:p w:rsidR="004D104B" w:rsidRPr="00E341D8" w:rsidRDefault="004D104B" w:rsidP="00E34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D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«Изготовление и выпуск книги о Чуковском.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проектом. Удерживать учебную и познавательную задачу, уметь обсуждать тему проекта.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963B6C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DF115E" w:rsidRDefault="004D104B" w:rsidP="0063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Москвы. Кремль.</w:t>
            </w: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историей Кремля, с его достопримечательностями.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963B6C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Default="004D104B" w:rsidP="00B7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Кремля.</w:t>
            </w:r>
          </w:p>
          <w:p w:rsidR="004D104B" w:rsidRPr="00DF115E" w:rsidRDefault="004D104B" w:rsidP="0063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плана Кремля (некоторые его места)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963B6C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B76AD3" w:rsidRDefault="004D104B" w:rsidP="00B76A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Кремля.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Московский Кремль</w:t>
            </w:r>
          </w:p>
          <w:p w:rsidR="004D104B" w:rsidRDefault="004D104B" w:rsidP="00B7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D104B" w:rsidRDefault="004D104B" w:rsidP="00B76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историей Кремля, с его достопримечательностями. Уметь выделять Спасскую башню Кремля.</w:t>
            </w: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206441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963B6C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Default="004D104B" w:rsidP="00B7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Кремля.</w:t>
            </w:r>
          </w:p>
          <w:p w:rsidR="004D104B" w:rsidRDefault="004D104B" w:rsidP="00B7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963B6C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DF115E" w:rsidRDefault="004D104B" w:rsidP="00E4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3493" w:type="dxa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04B" w:rsidTr="00963B6C">
        <w:tc>
          <w:tcPr>
            <w:tcW w:w="801" w:type="dxa"/>
          </w:tcPr>
          <w:p w:rsidR="004D104B" w:rsidRPr="00C81A89" w:rsidRDefault="004D104B" w:rsidP="00C81A89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993" w:type="dxa"/>
          </w:tcPr>
          <w:p w:rsidR="004D104B" w:rsidRPr="00963B6C" w:rsidRDefault="004D104B" w:rsidP="00963B6C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759" w:type="dxa"/>
          </w:tcPr>
          <w:p w:rsidR="004D104B" w:rsidRPr="00B76AD3" w:rsidRDefault="004D104B" w:rsidP="00E42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Подведем итоги. Что узнали за год. Интеллектуальная викторина «Что я знаю»</w:t>
            </w:r>
          </w:p>
        </w:tc>
        <w:tc>
          <w:tcPr>
            <w:tcW w:w="3493" w:type="dxa"/>
          </w:tcPr>
          <w:p w:rsidR="004D104B" w:rsidRDefault="004D104B" w:rsidP="00FA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4B" w:rsidRDefault="004D104B" w:rsidP="00FA3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4B" w:rsidRDefault="004D104B" w:rsidP="00FA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04B" w:rsidRDefault="004D104B" w:rsidP="00EE54AD">
      <w:pPr>
        <w:tabs>
          <w:tab w:val="left" w:pos="123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D104B" w:rsidRPr="00E1427E" w:rsidRDefault="004D104B" w:rsidP="0052653B">
      <w:pPr>
        <w:tabs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9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04B" w:rsidRDefault="004D104B" w:rsidP="00526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104B" w:rsidRPr="00B76AD3" w:rsidRDefault="004D104B" w:rsidP="006252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7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D3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76AD3">
        <w:rPr>
          <w:rFonts w:ascii="Times New Roman" w:hAnsi="Times New Roman"/>
          <w:sz w:val="24"/>
          <w:szCs w:val="24"/>
          <w:u w:val="single"/>
        </w:rPr>
        <w:t>Я изучаю свой край</w:t>
      </w:r>
    </w:p>
    <w:p w:rsidR="004D104B" w:rsidRDefault="004D104B" w:rsidP="00B76A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У</w:t>
      </w:r>
      <w:r w:rsidRPr="00B76AD3">
        <w:rPr>
          <w:rFonts w:ascii="Times New Roman" w:hAnsi="Times New Roman"/>
          <w:sz w:val="24"/>
          <w:szCs w:val="24"/>
        </w:rPr>
        <w:t>чебный год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76AD3">
        <w:rPr>
          <w:rFonts w:ascii="Times New Roman" w:hAnsi="Times New Roman"/>
          <w:sz w:val="24"/>
          <w:szCs w:val="24"/>
          <w:u w:val="single"/>
        </w:rPr>
        <w:t xml:space="preserve">2018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B76AD3">
        <w:rPr>
          <w:rFonts w:ascii="Times New Roman" w:hAnsi="Times New Roman"/>
          <w:sz w:val="24"/>
          <w:szCs w:val="24"/>
          <w:u w:val="single"/>
        </w:rPr>
        <w:t xml:space="preserve"> 2019</w:t>
      </w:r>
    </w:p>
    <w:p w:rsidR="004D104B" w:rsidRPr="00B76AD3" w:rsidRDefault="004D104B" w:rsidP="00B76A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6AD3">
        <w:rPr>
          <w:rFonts w:ascii="Times New Roman" w:hAnsi="Times New Roman" w:cs="Times New Roman"/>
          <w:sz w:val="24"/>
          <w:szCs w:val="24"/>
        </w:rPr>
        <w:t>Количество часов: 68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4D104B" w:rsidRPr="00B76AD3" w:rsidRDefault="004D104B" w:rsidP="00526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D3">
        <w:rPr>
          <w:rFonts w:ascii="Times New Roman" w:hAnsi="Times New Roman" w:cs="Times New Roman"/>
          <w:sz w:val="24"/>
          <w:szCs w:val="24"/>
        </w:rPr>
        <w:t xml:space="preserve">   Учитель: </w:t>
      </w:r>
    </w:p>
    <w:p w:rsidR="004D104B" w:rsidRDefault="004D104B" w:rsidP="00526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6AD3">
        <w:rPr>
          <w:rFonts w:ascii="Times New Roman" w:hAnsi="Times New Roman" w:cs="Times New Roman"/>
          <w:sz w:val="24"/>
          <w:szCs w:val="24"/>
        </w:rPr>
        <w:t>Класс: 2</w:t>
      </w:r>
    </w:p>
    <w:p w:rsidR="004D104B" w:rsidRPr="00477A94" w:rsidRDefault="004D104B" w:rsidP="00526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51"/>
        <w:gridCol w:w="3260"/>
        <w:gridCol w:w="2835"/>
        <w:gridCol w:w="1134"/>
        <w:gridCol w:w="1276"/>
      </w:tblGrid>
      <w:tr w:rsidR="004D104B" w:rsidRPr="00477A94" w:rsidTr="00223AC0">
        <w:tc>
          <w:tcPr>
            <w:tcW w:w="675" w:type="dxa"/>
          </w:tcPr>
          <w:p w:rsidR="004D104B" w:rsidRPr="00223AC0" w:rsidRDefault="004D104B" w:rsidP="00223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snapToGrid w:val="0"/>
              <w:ind w:left="-108"/>
              <w:jc w:val="center"/>
            </w:pPr>
            <w:r>
              <w:t>№ урока в разделе</w:t>
            </w: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Тема раздела.</w:t>
            </w:r>
          </w:p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 (УУД)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Сроки по плану</w:t>
            </w:r>
          </w:p>
        </w:tc>
        <w:tc>
          <w:tcPr>
            <w:tcW w:w="1276" w:type="dxa"/>
          </w:tcPr>
          <w:p w:rsidR="004D104B" w:rsidRPr="00223AC0" w:rsidRDefault="004D104B" w:rsidP="00223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Сроки по факту</w:t>
            </w:r>
          </w:p>
        </w:tc>
      </w:tr>
      <w:tr w:rsidR="004D104B" w:rsidRPr="00477A94" w:rsidTr="00223AC0">
        <w:tc>
          <w:tcPr>
            <w:tcW w:w="7621" w:type="dxa"/>
            <w:gridSpan w:val="4"/>
          </w:tcPr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sz w:val="24"/>
                <w:szCs w:val="24"/>
              </w:rPr>
              <w:t>Я– ГРАЖДАНИН РОССИИ</w:t>
            </w:r>
          </w:p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России-Родина моя. Государственные символы.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 w:val="restart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и расширение знаний учащихся о России: истории, традициях, культуре.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Гимн России. История гимнов на Руси.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Флаг России. История Российского государственного флага.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Герб России. Эволюция герба России.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Негосударственные символы. Символ России-берёза.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7621" w:type="dxa"/>
            <w:gridSpan w:val="4"/>
          </w:tcPr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МОЙ КРАЙ </w:t>
            </w:r>
          </w:p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История символов Московской области: флага, герба, гимна.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рассказы о родных местах. Знать символику края. Рассказывать о крае, получать и отбирать информацию о крае. Рассказывать о своих впечатлениях с опорой на фотографии, рисунки. Узнавать о прошлом и настоящем  Московской области. Сбор информации о памятниках  культуры  и истории. Анализировать информацию, полученную во время экскурсии.  Анализировать информацию, полученную на  экскурсии. Анализировать правила поведения во время экскурсии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Наши соседи (области, которые  нас окружают).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нашего двора. Любимые места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Московская область в годы войны 1941-1945 гг.</w:t>
            </w:r>
          </w:p>
        </w:tc>
        <w:tc>
          <w:tcPr>
            <w:tcW w:w="2835" w:type="dxa"/>
            <w:vMerge w:val="restart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о своих впечатлениях с опорой на фотографии, рисунки. Узнавать о прошлом и настоящем  Московской области. Сбор информации о памятниках  культуры  и истории. Анализировать информацию, полученную во время экскурсии.  Анализировать информацию, полученную на  экскурсии. Анализировать правила поведения во время экскурсии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Московская область в годы войны 1941-1945 гг. Линия фронта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Московская область в годы войны 1941-1945 гг. Тыл – фронту.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Московская область в годы войны 1941-1945 гг. История моей семьи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 в Московской области: музеи, театры, школы, вузы.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 в Московской области: музеи, театры, школы, вузы.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Промышленность московской области. Заводы и фабрики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Конструировать план фабрики или завода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Промышленность московской области. Заводы и фабрики.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7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Что даёт наш край стране?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7621" w:type="dxa"/>
            <w:gridSpan w:val="4"/>
          </w:tcPr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sz w:val="24"/>
                <w:szCs w:val="24"/>
              </w:rPr>
              <w:t>Я И МОЙ ГОРОД</w:t>
            </w:r>
          </w:p>
          <w:p w:rsidR="004D104B" w:rsidRPr="00223AC0" w:rsidRDefault="004D104B" w:rsidP="0022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sz w:val="24"/>
                <w:szCs w:val="24"/>
              </w:rPr>
              <w:t>(52 часа)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Символика родного города: флаг, герб, гимн.</w:t>
            </w:r>
          </w:p>
        </w:tc>
        <w:tc>
          <w:tcPr>
            <w:tcW w:w="2835" w:type="dxa"/>
            <w:vMerge w:val="restart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рассказы о родных местах. Знать символику города. Рассказывать о городе, получать и отбирать информацию. Рассказывать о своих впечатлениях с опорой на фотографии, рисунки. Узнавать о прошлом и настоящем Долгопрудного. Сбор информации о памятниках  культуры  и истории.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Знать монастыри,  соборы,  церкви.  Анализировать информацию, полученную во время экскурсии.  Анализировать правила поведения во время экскурсии. Составлять фотоколлаж.</w:t>
            </w: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Система органов городской власти.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города. Три села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города. Храмы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Улицы моего города. Происхождение их названий.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Улицы моего города. Происхождение их названий.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Имена знаменитых людей в названиях улиц.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Имена знаменитых людей в названиях улиц.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Музеи города, театры города. Вузы города-МФТИ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Посещение театра «Город».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Исторические и культурные достопримечательности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Исторические и культурные достопримечательности города. Музеи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Исторические и культурные достопримечательности города. Библиотеки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Исторические и культурные достопримечательности города. Театры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Церкви и монастыри Долгопрудного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Церкви и монастыри Долгопрудного. Самый красивый храм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Церкви и монастыри Долгопрудного. Рисуем храмы Долгопрудного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Церкви и монастыри Долгопрудного. Викторина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Профессии и место работы членов моей семьи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Профессии и место работы членов моей семьи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Памятники города. Исторические памятники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Памятники города. Памятники города. Люди моего города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Памятники города. Городская скульптура.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Спортивная жизнь в моем городе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Спортивная жизнь в моем городе. Я и спорт.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Известные люди Долгопрудного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Известные люди Долгопрудного. Люди космоса.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Известные люди Долгопрудного. Люди науки.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Известные люди Долгопрудного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Долгопрудный в годы войны 1941-1945гг.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Долгопрудный в годы войны 1941-1945гг.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Долгопрудный в годы войны 1941-1945гг.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Долгопрудный в годы войны 1941-1945гг.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Долгопрудный в годы войны 1941-1945гг.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Долгопрудный в годы войны 1941-1945гг.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rPr>
          <w:trHeight w:val="562"/>
        </w:trPr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2835" w:type="dxa"/>
            <w:vMerge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Яхрома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Зеленоград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Дмитров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Города-соседи.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местности. Животный мир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rPr>
          <w:trHeight w:val="867"/>
        </w:trPr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</w:t>
            </w:r>
          </w:p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477A94" w:rsidTr="00223AC0">
        <w:tc>
          <w:tcPr>
            <w:tcW w:w="675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</w:tcPr>
          <w:p w:rsidR="004D104B" w:rsidRPr="00EE54AD" w:rsidRDefault="004D104B" w:rsidP="00223AC0">
            <w:pPr>
              <w:pStyle w:val="ListParagraph"/>
              <w:numPr>
                <w:ilvl w:val="0"/>
                <w:numId w:val="28"/>
              </w:numPr>
              <w:jc w:val="both"/>
            </w:pPr>
          </w:p>
        </w:tc>
        <w:tc>
          <w:tcPr>
            <w:tcW w:w="3260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0">
              <w:rPr>
                <w:rFonts w:ascii="Times New Roman" w:hAnsi="Times New Roman" w:cs="Times New Roman"/>
                <w:sz w:val="24"/>
                <w:szCs w:val="24"/>
              </w:rPr>
              <w:t>Подведем итоги.</w:t>
            </w:r>
          </w:p>
        </w:tc>
        <w:tc>
          <w:tcPr>
            <w:tcW w:w="2835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4B" w:rsidRPr="00223AC0" w:rsidRDefault="004D104B" w:rsidP="00223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Pr="000E5CB9" w:rsidRDefault="004D104B" w:rsidP="00F8379E">
      <w:pPr>
        <w:pStyle w:val="Textbody"/>
        <w:jc w:val="center"/>
        <w:rPr>
          <w:rFonts w:ascii="Times New Roman" w:hAnsi="Times New Roman" w:cs="Times New Roman"/>
        </w:rPr>
      </w:pPr>
      <w:r w:rsidRPr="00BC2B34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4D104B" w:rsidRPr="007F78DD" w:rsidRDefault="004D104B" w:rsidP="00F8379E">
      <w:pPr>
        <w:shd w:val="clear" w:color="auto" w:fill="FFFFFF"/>
        <w:spacing w:after="0"/>
        <w:jc w:val="center"/>
        <w:rPr>
          <w:b/>
          <w:bCs/>
        </w:rPr>
      </w:pPr>
    </w:p>
    <w:p w:rsidR="004D104B" w:rsidRPr="00206441" w:rsidRDefault="004D104B" w:rsidP="006252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37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6441">
        <w:rPr>
          <w:rFonts w:ascii="Times New Roman" w:hAnsi="Times New Roman" w:cs="Times New Roman"/>
          <w:sz w:val="24"/>
          <w:szCs w:val="24"/>
        </w:rPr>
        <w:t>Предмет:</w:t>
      </w:r>
      <w:r w:rsidRPr="00206441">
        <w:rPr>
          <w:rFonts w:ascii="Times New Roman" w:hAnsi="Times New Roman"/>
          <w:sz w:val="24"/>
          <w:szCs w:val="24"/>
        </w:rPr>
        <w:t xml:space="preserve"> </w:t>
      </w:r>
      <w:r w:rsidRPr="00206441">
        <w:rPr>
          <w:rFonts w:ascii="Times New Roman" w:hAnsi="Times New Roman"/>
          <w:sz w:val="24"/>
          <w:szCs w:val="24"/>
          <w:u w:val="single"/>
        </w:rPr>
        <w:t>Я изучаю свой край</w:t>
      </w:r>
    </w:p>
    <w:p w:rsidR="004D104B" w:rsidRPr="00206441" w:rsidRDefault="004D104B" w:rsidP="006252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06441">
        <w:rPr>
          <w:rFonts w:ascii="Times New Roman" w:hAnsi="Times New Roman"/>
          <w:sz w:val="24"/>
          <w:szCs w:val="24"/>
        </w:rPr>
        <w:t xml:space="preserve">   Учебный год   </w:t>
      </w:r>
      <w:r w:rsidRPr="00206441">
        <w:rPr>
          <w:rFonts w:ascii="Times New Roman" w:hAnsi="Times New Roman"/>
          <w:sz w:val="24"/>
          <w:szCs w:val="24"/>
          <w:u w:val="single"/>
        </w:rPr>
        <w:t>2018 - 2019</w:t>
      </w:r>
    </w:p>
    <w:p w:rsidR="004D104B" w:rsidRPr="00206441" w:rsidRDefault="004D104B" w:rsidP="00F8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441">
        <w:rPr>
          <w:rFonts w:ascii="Times New Roman" w:hAnsi="Times New Roman" w:cs="Times New Roman"/>
          <w:sz w:val="24"/>
          <w:szCs w:val="24"/>
        </w:rPr>
        <w:t xml:space="preserve">   Количество часов: 68 ч</w:t>
      </w:r>
    </w:p>
    <w:p w:rsidR="004D104B" w:rsidRPr="00206441" w:rsidRDefault="004D104B" w:rsidP="00F8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441">
        <w:rPr>
          <w:rFonts w:ascii="Times New Roman" w:hAnsi="Times New Roman" w:cs="Times New Roman"/>
          <w:sz w:val="24"/>
          <w:szCs w:val="24"/>
        </w:rPr>
        <w:t xml:space="preserve">   Учитель: </w:t>
      </w:r>
    </w:p>
    <w:p w:rsidR="004D104B" w:rsidRPr="00206441" w:rsidRDefault="004D104B" w:rsidP="0020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441">
        <w:rPr>
          <w:rFonts w:ascii="Times New Roman" w:hAnsi="Times New Roman" w:cs="Times New Roman"/>
          <w:sz w:val="24"/>
          <w:szCs w:val="24"/>
        </w:rPr>
        <w:t xml:space="preserve">   Класс: 3</w:t>
      </w:r>
    </w:p>
    <w:p w:rsidR="004D104B" w:rsidRDefault="004D104B" w:rsidP="00F8379E">
      <w:pPr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3544"/>
        <w:gridCol w:w="2976"/>
        <w:gridCol w:w="851"/>
        <w:gridCol w:w="992"/>
      </w:tblGrid>
      <w:tr w:rsidR="004D104B" w:rsidRPr="00F8379E" w:rsidTr="00206441">
        <w:trPr>
          <w:trHeight w:val="397"/>
        </w:trPr>
        <w:tc>
          <w:tcPr>
            <w:tcW w:w="851" w:type="dxa"/>
            <w:vMerge w:val="restart"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  <w:r w:rsidRPr="00F8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851" w:type="dxa"/>
            <w:vMerge w:val="restart"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в разделе</w:t>
            </w:r>
          </w:p>
        </w:tc>
        <w:tc>
          <w:tcPr>
            <w:tcW w:w="3544" w:type="dxa"/>
            <w:vMerge w:val="restart"/>
          </w:tcPr>
          <w:p w:rsidR="004D104B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раздела. </w:t>
            </w:r>
          </w:p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843" w:type="dxa"/>
            <w:gridSpan w:val="2"/>
          </w:tcPr>
          <w:p w:rsidR="004D104B" w:rsidRPr="00F8379E" w:rsidRDefault="004D104B" w:rsidP="002064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4D104B" w:rsidRPr="00F8379E" w:rsidTr="00206441">
        <w:trPr>
          <w:trHeight w:val="693"/>
        </w:trPr>
        <w:tc>
          <w:tcPr>
            <w:tcW w:w="851" w:type="dxa"/>
            <w:vMerge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D104B" w:rsidRPr="00F8379E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4B" w:rsidRPr="00F8379E" w:rsidRDefault="004D104B" w:rsidP="002064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4D104B" w:rsidRPr="00F8379E" w:rsidRDefault="004D104B" w:rsidP="002064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pStyle w:val="ListParagraph"/>
              <w:ind w:left="1466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>ВВЕДЕНИЕ</w:t>
            </w:r>
          </w:p>
          <w:p w:rsidR="004D104B" w:rsidRPr="00206441" w:rsidRDefault="004D104B" w:rsidP="00206441">
            <w:pPr>
              <w:pStyle w:val="ListParagraph"/>
              <w:ind w:left="146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(2 часа)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Краеведение - наука о родном крае.</w:t>
            </w:r>
          </w:p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927E3">
              <w:rPr>
                <w:b/>
                <w:i/>
                <w:color w:val="000000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  <w:p w:rsidR="004D104B" w:rsidRPr="000D1483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плана местности нашей школы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Краеведение. Что такое краеведческая работа.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>МОЙ КРАЙ НА КАРТЕ РОДИНЫ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4D104B" w:rsidRPr="00206441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(10 часов)</w:t>
            </w:r>
            <w:r w:rsidRPr="00F8379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Природа – наш второй дом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ролевая игра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Символ России – берёза.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 xml:space="preserve">Московская область – частица России. </w:t>
            </w:r>
          </w:p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927E3">
              <w:rPr>
                <w:b/>
                <w:i/>
                <w:color w:val="000000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Символика области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Исторические корни нашего края. Легенды и предания.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Город, в котором живем. История имени города Долгопрудного.</w:t>
            </w:r>
          </w:p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927E3">
              <w:rPr>
                <w:b/>
                <w:i/>
                <w:color w:val="000000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 и рисуем город Беседа с просмотром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Знакомство с символикой Долгопрудного.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и конкурс «Лучший знаток Московского края»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Географические названия населенных пунктов нашей местности.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Народные промыслы края.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викторины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 xml:space="preserve">Я И МОЯ СЕМЬЯ </w:t>
            </w:r>
          </w:p>
          <w:p w:rsidR="004D104B" w:rsidRPr="00206441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(6 часов)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Профессии моих родителей.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Традиции в моей семье</w:t>
            </w:r>
          </w:p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927E3">
              <w:rPr>
                <w:b/>
                <w:i/>
                <w:color w:val="000000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Творческий конкурс «Старая фотография рассказала…»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викторины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Моя родословная.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виртуальная экскурсия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Моя семья в годы войны.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«Моя семья»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>МОЯ УЛИЦА</w:t>
            </w:r>
          </w:p>
          <w:p w:rsidR="004D104B" w:rsidRPr="00206441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(4 часа)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Экскурсия по улицам города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Улица, на которой я живу</w:t>
            </w:r>
          </w:p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927E3">
              <w:rPr>
                <w:b/>
                <w:i/>
                <w:color w:val="000000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Люди в улицах моего города.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составление альманаха «Улицы моего города»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«Мой город»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>НАША ШКОЛА</w:t>
            </w:r>
          </w:p>
          <w:p w:rsidR="004D104B" w:rsidRPr="00206441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(2 часа)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Гимназия, в которой я учусь. Традиции, правила, законы.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Экскурсия, рисуем гимназию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Мой класс – часть большой гимназии.</w:t>
            </w:r>
          </w:p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927E3">
              <w:rPr>
                <w:b/>
                <w:i/>
                <w:color w:val="000000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8379E">
              <w:rPr>
                <w:b/>
                <w:bCs/>
                <w:color w:val="000000"/>
              </w:rPr>
              <w:t>ПРИРОДА НАШЕГО КРАЯ</w:t>
            </w:r>
          </w:p>
          <w:p w:rsidR="004D104B" w:rsidRPr="00206441" w:rsidRDefault="004D104B" w:rsidP="0020644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(21 час) 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Полезные ископаемые Московской области.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Что дает наш край стране.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Климат. Сезонные изменения погоды.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рисуем времена года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Реки и озера.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Характеристика водоемов родного края, различие естественных и искусственных водоемов.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Растительный мир родного края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Характеристика растительного мира родного края. Дикие и культурные растения.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Характеризовать растениеводство родного края.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Лекарственные растения нашего края.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книги «Зеленая аптека моего края». 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«Что это за листья?»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Правила поведения в лесу, в парковой зоне.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Составление экологических знаков «Правила поведения в лесу»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Конкурс рисунков: «Правила поведения в природе».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рисуем экологические плакаты «Правила поведения в лесу»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</w:pPr>
            <w:r w:rsidRPr="00F8379E">
              <w:t>Редкие и исчезающие виды растений. Красная книга.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Составление Красной книги Подмосковья.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«Зелёный мир вокруг нас».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Животный мир родного края.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рисуем экологические плакаты «Правила поведения в лесу»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Какие животные нашего края занесены в Красную книгу?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Составление Красной книги Подмосковья.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Игры, загадки, пословицы, поговорки о животных.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«В мире животных».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Птицы родного края.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«Голоса птиц»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Особенности природы родного края.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рисуем экологические плакаты «Друзья природы»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F8379E" w:rsidRDefault="004D104B" w:rsidP="00DD5C1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8379E">
              <w:rPr>
                <w:color w:val="000000"/>
              </w:rPr>
              <w:t>Викторина «Природа родного края»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222" w:type="dxa"/>
            <w:gridSpan w:val="4"/>
          </w:tcPr>
          <w:p w:rsidR="004D104B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441">
              <w:rPr>
                <w:rFonts w:ascii="Times New Roman" w:hAnsi="Times New Roman" w:cs="Times New Roman"/>
                <w:b/>
                <w:sz w:val="24"/>
                <w:szCs w:val="24"/>
              </w:rPr>
              <w:t>ПОДМОСКОВНЫЙ КРАЙ</w:t>
            </w:r>
          </w:p>
          <w:p w:rsidR="004D104B" w:rsidRPr="00206441" w:rsidRDefault="004D104B" w:rsidP="0020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часа)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Московскому роду нет переводу…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Древний город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рисуем город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города 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Москва – Москов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 Легенды, былины, сказки о Москве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Ролевая игра "Сказ о Москве"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ролевая игра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Юрий Долгорукий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На семи холмах. Московские холмы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Священные стены, башни и соборы Кремля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рисуем Кремль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  <w:jc w:val="both"/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Музеи Москвы</w:t>
            </w:r>
          </w:p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  <w:jc w:val="both"/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Театры Москвы</w:t>
            </w:r>
          </w:p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  <w:jc w:val="both"/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Москва православная.</w:t>
            </w:r>
          </w:p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Храм Христа Спасителя. </w:t>
            </w:r>
          </w:p>
          <w:p w:rsidR="004D104B" w:rsidRPr="00F8379E" w:rsidRDefault="004D104B" w:rsidP="0020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Москва на картинах А.М.Васнецова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памятники Кремля (Царь-пушка, Царь-колокол, Соборная площадь)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викторины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Китай – город.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Конкурс «Лучший знаток Московского края»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и конкурс «Лучший знаток Московского края»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Боевая слава Подмосковья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Усадьбы Подмосковья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Близкое соседство деревни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викторины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 Пушкинским местам Подмосковья Виртуальная экскурсия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виртуальная экскурсия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Боевые рубежи в Подмосковье во время ВО войны. 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боевой славы 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Посещение мемориала Памяти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Наши земляки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Беседа и викторина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Храмы Подмосковья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«По родным местам»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F8379E" w:rsidTr="00206441">
        <w:tc>
          <w:tcPr>
            <w:tcW w:w="851" w:type="dxa"/>
          </w:tcPr>
          <w:p w:rsidR="004D104B" w:rsidRPr="00F8379E" w:rsidRDefault="004D104B" w:rsidP="00206441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851" w:type="dxa"/>
          </w:tcPr>
          <w:p w:rsidR="004D104B" w:rsidRPr="00206441" w:rsidRDefault="004D104B" w:rsidP="00DD5C16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3544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 родным местам»</w:t>
            </w:r>
          </w:p>
        </w:tc>
        <w:tc>
          <w:tcPr>
            <w:tcW w:w="2976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4B" w:rsidRPr="00F8379E" w:rsidRDefault="004D104B" w:rsidP="0020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Default="004D104B" w:rsidP="00206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B3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4D104B" w:rsidRDefault="004D104B" w:rsidP="00F02C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4B" w:rsidRPr="00206441" w:rsidRDefault="004D104B" w:rsidP="006252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B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644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206441">
        <w:rPr>
          <w:rFonts w:ascii="Times New Roman" w:hAnsi="Times New Roman"/>
          <w:sz w:val="24"/>
          <w:szCs w:val="24"/>
          <w:u w:val="single"/>
        </w:rPr>
        <w:t>Я изучаю свой край</w:t>
      </w:r>
    </w:p>
    <w:p w:rsidR="004D104B" w:rsidRPr="00583BC9" w:rsidRDefault="004D104B" w:rsidP="00583BC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06441">
        <w:rPr>
          <w:rFonts w:ascii="Times New Roman" w:hAnsi="Times New Roman"/>
          <w:sz w:val="24"/>
          <w:szCs w:val="24"/>
        </w:rPr>
        <w:t xml:space="preserve">   Учебный год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06441">
        <w:rPr>
          <w:rFonts w:ascii="Times New Roman" w:hAnsi="Times New Roman"/>
          <w:sz w:val="24"/>
          <w:szCs w:val="24"/>
          <w:u w:val="single"/>
        </w:rPr>
        <w:t>2018 - 2019</w:t>
      </w:r>
    </w:p>
    <w:p w:rsidR="004D104B" w:rsidRPr="00206441" w:rsidRDefault="004D104B" w:rsidP="00F0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41">
        <w:rPr>
          <w:rFonts w:ascii="Times New Roman" w:hAnsi="Times New Roman" w:cs="Times New Roman"/>
          <w:sz w:val="24"/>
          <w:szCs w:val="24"/>
        </w:rPr>
        <w:t xml:space="preserve">   Количество часов: 68 ч</w:t>
      </w:r>
    </w:p>
    <w:p w:rsidR="004D104B" w:rsidRDefault="004D104B" w:rsidP="00F0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41">
        <w:rPr>
          <w:rFonts w:ascii="Times New Roman" w:hAnsi="Times New Roman" w:cs="Times New Roman"/>
          <w:sz w:val="24"/>
          <w:szCs w:val="24"/>
        </w:rPr>
        <w:t xml:space="preserve">   Учитель: </w:t>
      </w:r>
    </w:p>
    <w:p w:rsidR="004D104B" w:rsidRPr="00206441" w:rsidRDefault="004D104B" w:rsidP="00F0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441">
        <w:rPr>
          <w:rFonts w:ascii="Times New Roman" w:hAnsi="Times New Roman" w:cs="Times New Roman"/>
          <w:sz w:val="24"/>
          <w:szCs w:val="24"/>
        </w:rPr>
        <w:t>Класс: 4</w:t>
      </w:r>
    </w:p>
    <w:p w:rsidR="004D104B" w:rsidRDefault="004D104B" w:rsidP="00F0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3260"/>
        <w:gridCol w:w="2835"/>
        <w:gridCol w:w="1134"/>
        <w:gridCol w:w="1134"/>
      </w:tblGrid>
      <w:tr w:rsidR="004D104B" w:rsidRPr="009734D0" w:rsidTr="00583BC9">
        <w:trPr>
          <w:trHeight w:val="421"/>
        </w:trPr>
        <w:tc>
          <w:tcPr>
            <w:tcW w:w="709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993" w:type="dxa"/>
            <w:vMerge w:val="restart"/>
          </w:tcPr>
          <w:p w:rsidR="004D104B" w:rsidRPr="009734D0" w:rsidRDefault="004D104B" w:rsidP="0058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</w:t>
            </w:r>
          </w:p>
        </w:tc>
        <w:tc>
          <w:tcPr>
            <w:tcW w:w="3260" w:type="dxa"/>
            <w:vMerge w:val="restart"/>
          </w:tcPr>
          <w:p w:rsidR="004D104B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разделов.</w:t>
            </w:r>
          </w:p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2835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268" w:type="dxa"/>
            <w:gridSpan w:val="2"/>
          </w:tcPr>
          <w:p w:rsidR="004D104B" w:rsidRPr="00F8379E" w:rsidRDefault="004D104B" w:rsidP="00583B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4D104B" w:rsidRPr="009734D0" w:rsidTr="00583BC9">
        <w:trPr>
          <w:trHeight w:val="734"/>
        </w:trPr>
        <w:tc>
          <w:tcPr>
            <w:tcW w:w="709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104B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F8379E" w:rsidRDefault="004D104B" w:rsidP="00583B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4D104B" w:rsidRPr="00F8379E" w:rsidRDefault="004D104B" w:rsidP="00583B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9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D104B" w:rsidRPr="009734D0" w:rsidTr="00583BC9">
        <w:tc>
          <w:tcPr>
            <w:tcW w:w="7797" w:type="dxa"/>
            <w:gridSpan w:val="4"/>
          </w:tcPr>
          <w:p w:rsidR="004D104B" w:rsidRDefault="004D104B" w:rsidP="00583BC9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583BC9">
              <w:rPr>
                <w:b/>
                <w:color w:val="000000"/>
              </w:rPr>
              <w:t xml:space="preserve">НАША РОДИНА </w:t>
            </w:r>
            <w:r>
              <w:rPr>
                <w:b/>
                <w:color w:val="000000"/>
              </w:rPr>
              <w:t>–</w:t>
            </w:r>
            <w:r w:rsidRPr="00583BC9">
              <w:rPr>
                <w:b/>
                <w:color w:val="000000"/>
              </w:rPr>
              <w:t xml:space="preserve"> РОССИЯ</w:t>
            </w:r>
            <w:r>
              <w:rPr>
                <w:b/>
                <w:color w:val="000000"/>
              </w:rPr>
              <w:t xml:space="preserve"> </w:t>
            </w:r>
          </w:p>
          <w:p w:rsidR="004D104B" w:rsidRPr="006B2C5A" w:rsidRDefault="004D104B" w:rsidP="00583BC9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(1 час)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2835" w:type="dxa"/>
          </w:tcPr>
          <w:p w:rsidR="004D104B" w:rsidRPr="006B2C5A" w:rsidRDefault="004D104B" w:rsidP="000D1483">
            <w:pPr>
              <w:pStyle w:val="c9"/>
              <w:shd w:val="clear" w:color="auto" w:fill="FFFFFF"/>
              <w:spacing w:before="0" w:after="0"/>
              <w:ind w:right="48"/>
              <w:rPr>
                <w:color w:val="000000"/>
              </w:rPr>
            </w:pPr>
            <w:r w:rsidRPr="006B2C5A">
              <w:rPr>
                <w:color w:val="000000"/>
              </w:rPr>
              <w:t xml:space="preserve">Уважение к своей родине, </w:t>
            </w:r>
            <w:r>
              <w:rPr>
                <w:color w:val="000000"/>
              </w:rPr>
              <w:t xml:space="preserve">ее символам. 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D7972">
        <w:tc>
          <w:tcPr>
            <w:tcW w:w="7797" w:type="dxa"/>
            <w:gridSpan w:val="4"/>
          </w:tcPr>
          <w:p w:rsidR="004D104B" w:rsidRDefault="004D104B" w:rsidP="008D7972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583BC9">
              <w:rPr>
                <w:b/>
                <w:color w:val="000000"/>
              </w:rPr>
              <w:t xml:space="preserve">ГОСУДАРСТВЕННЫЕ СИМВОЛЫ </w:t>
            </w:r>
          </w:p>
          <w:p w:rsidR="004D104B" w:rsidRPr="009734D0" w:rsidRDefault="004D104B" w:rsidP="008D7972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jc w:val="center"/>
            </w:pPr>
            <w:r w:rsidRPr="00583BC9">
              <w:rPr>
                <w:b/>
                <w:color w:val="000000"/>
              </w:rPr>
              <w:t>(1 час)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</w:t>
            </w:r>
          </w:p>
        </w:tc>
        <w:tc>
          <w:tcPr>
            <w:tcW w:w="2835" w:type="dxa"/>
          </w:tcPr>
          <w:p w:rsidR="004D104B" w:rsidRPr="009734D0" w:rsidRDefault="004D104B" w:rsidP="00583BC9">
            <w:pPr>
              <w:pStyle w:val="c9"/>
              <w:shd w:val="clear" w:color="auto" w:fill="FFFFFF"/>
              <w:spacing w:before="0" w:after="0"/>
              <w:ind w:right="48"/>
            </w:pPr>
            <w:r>
              <w:rPr>
                <w:color w:val="000000"/>
              </w:rPr>
              <w:t xml:space="preserve">Испытывать </w:t>
            </w:r>
            <w:r w:rsidRPr="006B2C5A">
              <w:rPr>
                <w:color w:val="000000"/>
              </w:rPr>
              <w:t>радость и гордость от того, что мы родились и живем в России.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B4BDB">
        <w:tc>
          <w:tcPr>
            <w:tcW w:w="7797" w:type="dxa"/>
            <w:gridSpan w:val="4"/>
          </w:tcPr>
          <w:p w:rsidR="004D104B" w:rsidRDefault="004D104B" w:rsidP="0058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СТРАНИЦЫ ИСТОРИИ РОДНОГО КРАЯ</w:t>
            </w:r>
          </w:p>
          <w:p w:rsidR="004D104B" w:rsidRPr="00583BC9" w:rsidRDefault="004D104B" w:rsidP="0058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родного края.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 w:val="restart"/>
          </w:tcPr>
          <w:p w:rsidR="004D104B" w:rsidRDefault="004D104B" w:rsidP="00D84F42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Знать </w:t>
            </w:r>
            <w:r>
              <w:rPr>
                <w:rStyle w:val="c5"/>
                <w:color w:val="0D0D0D"/>
              </w:rPr>
              <w:t>историю происхождения своего города, района, основные памятные места города,            находить на карте свой город.</w:t>
            </w:r>
            <w:r>
              <w:rPr>
                <w:color w:val="0D0D0D"/>
                <w:sz w:val="21"/>
                <w:szCs w:val="21"/>
                <w:shd w:val="clear" w:color="auto" w:fill="FFFFFF"/>
              </w:rPr>
              <w:t xml:space="preserve">                    </w:t>
            </w:r>
            <w:r w:rsidRPr="009535CE">
              <w:rPr>
                <w:color w:val="0D0D0D"/>
                <w:shd w:val="clear" w:color="auto" w:fill="FFFFFF"/>
              </w:rPr>
              <w:t>Осознавать необходимость бережного отношения к памятникам истории и культур</w:t>
            </w:r>
            <w:r>
              <w:rPr>
                <w:color w:val="0D0D0D"/>
                <w:shd w:val="clear" w:color="auto" w:fill="FFFFFF"/>
              </w:rPr>
              <w:t>ы.</w:t>
            </w:r>
          </w:p>
          <w:p w:rsidR="004D104B" w:rsidRPr="009734D0" w:rsidRDefault="004D104B" w:rsidP="00D84F42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rPr>
                <w:rStyle w:val="c5"/>
                <w:color w:val="0D0D0D"/>
              </w:rPr>
              <w:t xml:space="preserve">Знать и соблюдать правила поведения дома, в школе, на улице, в транспорте и общественных местах.              Знать растительный и животный мир родных мест; изменения в природе родного края. 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pStyle w:val="c9"/>
              <w:shd w:val="clear" w:color="auto" w:fill="FFFFFF"/>
              <w:spacing w:before="0" w:after="0"/>
              <w:jc w:val="both"/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уголок родного города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 и скверы города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и мемориалы города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Говорящее название улиц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предприятия города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Дирижаблестроение в Долгопрудном  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городе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D84F42">
        <w:trPr>
          <w:trHeight w:val="299"/>
        </w:trPr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 w:val="restart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 город в будущем»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rPr>
          <w:trHeight w:val="312"/>
        </w:trPr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B4BDB">
        <w:tc>
          <w:tcPr>
            <w:tcW w:w="4962" w:type="dxa"/>
            <w:gridSpan w:val="3"/>
          </w:tcPr>
          <w:p w:rsidR="004D104B" w:rsidRDefault="004D104B" w:rsidP="00D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СИМВОЛЫ ПОДМОСКОВЬЯ</w:t>
            </w:r>
          </w:p>
          <w:p w:rsidR="004D104B" w:rsidRPr="008529E0" w:rsidRDefault="004D104B" w:rsidP="00D8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2835" w:type="dxa"/>
          </w:tcPr>
          <w:p w:rsidR="004D104B" w:rsidRPr="009734D0" w:rsidRDefault="004D104B" w:rsidP="000D1483">
            <w:pPr>
              <w:pStyle w:val="c9"/>
              <w:shd w:val="clear" w:color="auto" w:fill="FFFFFF"/>
              <w:spacing w:before="0" w:after="0"/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D84F42">
        <w:trPr>
          <w:trHeight w:val="367"/>
        </w:trPr>
        <w:tc>
          <w:tcPr>
            <w:tcW w:w="709" w:type="dxa"/>
            <w:vMerge w:val="restart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 w:val="restart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Подмосковья</w:t>
            </w:r>
          </w:p>
        </w:tc>
        <w:tc>
          <w:tcPr>
            <w:tcW w:w="2835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rPr>
          <w:trHeight w:val="367"/>
        </w:trPr>
        <w:tc>
          <w:tcPr>
            <w:tcW w:w="709" w:type="dxa"/>
            <w:vMerge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D84F42">
        <w:tc>
          <w:tcPr>
            <w:tcW w:w="8931" w:type="dxa"/>
            <w:gridSpan w:val="5"/>
          </w:tcPr>
          <w:p w:rsidR="004D104B" w:rsidRDefault="004D104B" w:rsidP="00D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МОЯ СЕМЬЯ</w:t>
            </w:r>
          </w:p>
          <w:p w:rsidR="004D104B" w:rsidRPr="009734D0" w:rsidRDefault="004D104B" w:rsidP="00D8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835" w:type="dxa"/>
            <w:vMerge w:val="restart"/>
          </w:tcPr>
          <w:p w:rsidR="004D104B" w:rsidRDefault="004D104B" w:rsidP="00D84F4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D0D0D"/>
              </w:rPr>
              <w:t xml:space="preserve"> Знать  историю своей семьи. Происхождение своего имени и фамилии; домашний адрес  и телефон;  адрес школы; названия улиц в микрорайоне школы и дома; семейных традиций.                   </w:t>
            </w:r>
          </w:p>
          <w:p w:rsidR="004D104B" w:rsidRPr="009734D0" w:rsidRDefault="004D104B" w:rsidP="00D84F42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родословная. Зачем нужна фамилия?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традиции.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реликвии. Хранители истории моей семьи.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моих родителей.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в городе люди.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D7972">
        <w:tc>
          <w:tcPr>
            <w:tcW w:w="7797" w:type="dxa"/>
            <w:gridSpan w:val="4"/>
          </w:tcPr>
          <w:p w:rsidR="004D104B" w:rsidRDefault="004D104B" w:rsidP="008D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ШКОЛА – МОЯ СУДЬБА</w:t>
            </w:r>
          </w:p>
          <w:p w:rsidR="004D104B" w:rsidRPr="008D7972" w:rsidRDefault="004D104B" w:rsidP="008D7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134" w:type="dxa"/>
          </w:tcPr>
          <w:p w:rsidR="004D104B" w:rsidRPr="009734D0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 – моя судьба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 w:val="restart"/>
          </w:tcPr>
          <w:p w:rsidR="004D104B" w:rsidRPr="009734D0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5"/>
                <w:color w:val="0D0D0D"/>
              </w:rPr>
              <w:t xml:space="preserve"> 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учились дети раньше.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нашей школы.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7A7EDD">
        <w:trPr>
          <w:trHeight w:val="241"/>
        </w:trPr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будущего»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D84F42">
        <w:trPr>
          <w:trHeight w:val="627"/>
        </w:trPr>
        <w:tc>
          <w:tcPr>
            <w:tcW w:w="7797" w:type="dxa"/>
            <w:gridSpan w:val="4"/>
          </w:tcPr>
          <w:p w:rsidR="004D104B" w:rsidRDefault="004D104B" w:rsidP="00D84F42">
            <w:pPr>
              <w:pStyle w:val="style1"/>
              <w:shd w:val="clear" w:color="auto" w:fill="FFFFFF"/>
              <w:spacing w:before="0" w:beforeAutospacing="0" w:after="65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 ЛЮБОВЬЮ К ГОРОДУ</w:t>
            </w:r>
          </w:p>
          <w:p w:rsidR="004D104B" w:rsidRPr="00D84F42" w:rsidRDefault="004D104B" w:rsidP="00D84F42">
            <w:pPr>
              <w:pStyle w:val="style1"/>
              <w:shd w:val="clear" w:color="auto" w:fill="FFFFFF"/>
              <w:spacing w:before="0" w:beforeAutospacing="0" w:after="65" w:afterAutospacing="0"/>
              <w:jc w:val="center"/>
              <w:rPr>
                <w:color w:val="000000"/>
              </w:rPr>
            </w:pPr>
            <w:r w:rsidRPr="00D84F42">
              <w:rPr>
                <w:b/>
                <w:color w:val="000000"/>
              </w:rPr>
              <w:t>(6 часо</w:t>
            </w:r>
            <w:r>
              <w:rPr>
                <w:b/>
                <w:color w:val="000000"/>
              </w:rPr>
              <w:t>в</w:t>
            </w:r>
            <w:r w:rsidRPr="00D84F42">
              <w:rPr>
                <w:b/>
                <w:color w:val="000000"/>
              </w:rPr>
              <w:t>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к городу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 w:val="restart"/>
          </w:tcPr>
          <w:p w:rsidR="004D104B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D0D0D"/>
              </w:rPr>
              <w:t>Учащиеся будут иметь представление о городе, как о культурно-образовательном центре; будут иметь представление о месте культуры, истории, морали и нравственности традиций своей малой Родины (города, области)</w:t>
            </w:r>
          </w:p>
          <w:p w:rsidR="004D104B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D0D0D"/>
              </w:rPr>
              <w:t>- научатся видеть прекрасное в окружающем мире;</w:t>
            </w:r>
          </w:p>
          <w:p w:rsidR="004D104B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D0D0D"/>
              </w:rPr>
            </w:pPr>
            <w:r>
              <w:rPr>
                <w:rStyle w:val="c5"/>
                <w:color w:val="0D0D0D"/>
              </w:rPr>
              <w:t>- научатся вести себя в общественных и культурных местах.</w:t>
            </w:r>
          </w:p>
          <w:p w:rsidR="004D104B" w:rsidRPr="007A7EDD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возникают улицы. Переулки, улицы, проспекты.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«Улица, на которой я живу»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улицам города.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канала имени Москвы.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7A7EDD">
        <w:trPr>
          <w:trHeight w:val="563"/>
        </w:trPr>
        <w:tc>
          <w:tcPr>
            <w:tcW w:w="7797" w:type="dxa"/>
            <w:gridSpan w:val="4"/>
          </w:tcPr>
          <w:p w:rsidR="004D104B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7A7EDD">
              <w:rPr>
                <w:b/>
                <w:color w:val="000000"/>
              </w:rPr>
              <w:t xml:space="preserve">ПОДМОСКОВЬЕ В ГОДЫ ВЕЛИКОЙ ОТЕЧЕСТВЕННОЙ ВОЙНЫ. </w:t>
            </w:r>
          </w:p>
          <w:p w:rsidR="004D104B" w:rsidRPr="009734D0" w:rsidRDefault="004D104B" w:rsidP="007A7EDD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jc w:val="center"/>
            </w:pPr>
            <w:r w:rsidRPr="007A7EDD">
              <w:rPr>
                <w:b/>
                <w:color w:val="000000"/>
              </w:rPr>
              <w:t>(4 часа)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Подмосковье в годы Великой Отечественной войны</w:t>
            </w:r>
          </w:p>
        </w:tc>
        <w:tc>
          <w:tcPr>
            <w:tcW w:w="2835" w:type="dxa"/>
            <w:vMerge w:val="restart"/>
          </w:tcPr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D104B" w:rsidRPr="009734D0" w:rsidRDefault="004D104B" w:rsidP="000D1483">
            <w:pPr>
              <w:pStyle w:val="c9"/>
              <w:shd w:val="clear" w:color="auto" w:fill="FFFFFF"/>
              <w:spacing w:before="0" w:after="0"/>
              <w:ind w:right="48"/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края в Победу в ВОВ.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края в обеспечение обороноспособности нашей страны.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9734D0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Pr="009734D0" w:rsidRDefault="004D104B" w:rsidP="00DD5C16">
            <w:pPr>
              <w:pStyle w:val="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«Книга памяти» 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7A7EDD">
        <w:trPr>
          <w:trHeight w:val="483"/>
        </w:trPr>
        <w:tc>
          <w:tcPr>
            <w:tcW w:w="7797" w:type="dxa"/>
            <w:gridSpan w:val="4"/>
          </w:tcPr>
          <w:p w:rsidR="004D104B" w:rsidRPr="007A7EDD" w:rsidRDefault="004D104B" w:rsidP="007A7EDD">
            <w:pPr>
              <w:pStyle w:val="style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7EDD">
              <w:rPr>
                <w:b/>
                <w:color w:val="000000"/>
              </w:rPr>
              <w:t>В ГАРМОНИИ С ПРИРОДОЙ.</w:t>
            </w:r>
          </w:p>
          <w:p w:rsidR="004D104B" w:rsidRPr="007A7EDD" w:rsidRDefault="004D104B" w:rsidP="007A7EDD">
            <w:pPr>
              <w:pStyle w:val="style1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7A7EDD">
              <w:rPr>
                <w:b/>
                <w:color w:val="000000"/>
              </w:rPr>
              <w:t>(18 часов)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гармонии с природой</w:t>
            </w:r>
          </w:p>
        </w:tc>
        <w:tc>
          <w:tcPr>
            <w:tcW w:w="2835" w:type="dxa"/>
            <w:vMerge w:val="restart"/>
          </w:tcPr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Иметь представление о флоре и фауне Московской области. Познакомить учащихся с яркими представителями животного и растительного мира. </w:t>
            </w:r>
          </w:p>
          <w:p w:rsidR="004D104B" w:rsidRDefault="004D104B" w:rsidP="000D1483">
            <w:pPr>
              <w:pStyle w:val="c9"/>
              <w:shd w:val="clear" w:color="auto" w:fill="FFFFFF"/>
              <w:spacing w:before="0" w:beforeAutospacing="0" w:after="0" w:afterAutospacing="0"/>
              <w:ind w:right="48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Вклад Московской области  в хозяйство страны </w:t>
            </w:r>
            <w:r>
              <w:rPr>
                <w:rStyle w:val="c5"/>
                <w:color w:val="0D0D0D"/>
              </w:rPr>
              <w:t>в прошлом и настоящем</w:t>
            </w:r>
          </w:p>
          <w:p w:rsidR="004D104B" w:rsidRPr="009734D0" w:rsidRDefault="004D104B" w:rsidP="000D1483">
            <w:pPr>
              <w:pStyle w:val="c9"/>
              <w:shd w:val="clear" w:color="auto" w:fill="FFFFFF"/>
              <w:spacing w:before="0" w:after="0"/>
              <w:ind w:right="48"/>
            </w:pPr>
            <w:r>
              <w:rPr>
                <w:color w:val="000000"/>
                <w:shd w:val="clear" w:color="auto" w:fill="FFFFFF"/>
              </w:rPr>
              <w:t>Выполнение творческих коллективных работ.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и художники о природе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нашего края.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наших водоёмов.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водоёмов.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 нашего края.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леса, луга, болота.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травы.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кладовая.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мир. Звери леса.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нашего края.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зоологический музей.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 родного края.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загадок о природе.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«Зеркальце природы».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«Наш край»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B4BDB">
        <w:tc>
          <w:tcPr>
            <w:tcW w:w="7797" w:type="dxa"/>
            <w:gridSpan w:val="4"/>
          </w:tcPr>
          <w:p w:rsidR="004D104B" w:rsidRDefault="004D104B" w:rsidP="007A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УНИКАЛЬНЫЕ ПРИРОДНЫЕ ОБЪЕКТЫ РОССИИ</w:t>
            </w:r>
          </w:p>
          <w:p w:rsidR="004D104B" w:rsidRPr="007A7EDD" w:rsidRDefault="004D104B" w:rsidP="007A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природные объекты России</w:t>
            </w:r>
          </w:p>
        </w:tc>
        <w:tc>
          <w:tcPr>
            <w:tcW w:w="2835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природные объекты России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«Поиск нарушителей законов природы»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экологических сказок.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Заповедники Московской области. </w:t>
            </w:r>
          </w:p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пособием «Ориентир».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B4BDB">
        <w:trPr>
          <w:trHeight w:val="598"/>
        </w:trPr>
        <w:tc>
          <w:tcPr>
            <w:tcW w:w="7797" w:type="dxa"/>
            <w:gridSpan w:val="4"/>
          </w:tcPr>
          <w:p w:rsidR="004D104B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ДАЕТ НАША ОБЛАСТЬ СТРАНЕ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104B" w:rsidRPr="008D7972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rPr>
          <w:trHeight w:val="598"/>
        </w:trPr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наша область стране</w:t>
            </w:r>
          </w:p>
        </w:tc>
        <w:tc>
          <w:tcPr>
            <w:tcW w:w="2835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наша область стране</w:t>
            </w:r>
          </w:p>
        </w:tc>
        <w:tc>
          <w:tcPr>
            <w:tcW w:w="2835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D7972">
        <w:tc>
          <w:tcPr>
            <w:tcW w:w="7797" w:type="dxa"/>
            <w:gridSpan w:val="4"/>
          </w:tcPr>
          <w:p w:rsidR="004D104B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КУЛЬТУРНОЕ НАСЛЕДИЕ ПОДМОСКОВЬЯ</w:t>
            </w:r>
          </w:p>
          <w:p w:rsidR="004D104B" w:rsidRPr="009734D0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Подмосковья</w:t>
            </w:r>
          </w:p>
        </w:tc>
        <w:tc>
          <w:tcPr>
            <w:tcW w:w="2835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праздники.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народной мудрости.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8D7972">
        <w:tc>
          <w:tcPr>
            <w:tcW w:w="7797" w:type="dxa"/>
            <w:gridSpan w:val="4"/>
          </w:tcPr>
          <w:p w:rsidR="004D104B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ТРАДИЦИИ, ОБРЯДЫ, РИТУАЛЫ ЗЕМЛИ РОДНОЙ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104B" w:rsidRPr="009734D0" w:rsidRDefault="004D104B" w:rsidP="008D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993" w:type="dxa"/>
          </w:tcPr>
          <w:p w:rsidR="004D104B" w:rsidRDefault="004D104B" w:rsidP="00DD5C16">
            <w:pPr>
              <w:pStyle w:val="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tLeast"/>
              <w:rPr>
                <w:rFonts w:eastAsia="Times New Roman"/>
                <w:bCs/>
                <w:caps/>
              </w:rPr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обряды, ритуалы земли родной</w:t>
            </w:r>
          </w:p>
        </w:tc>
        <w:tc>
          <w:tcPr>
            <w:tcW w:w="2835" w:type="dxa"/>
            <w:vMerge w:val="restart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«Народные традиции и обычаи»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rPr>
          <w:trHeight w:val="81"/>
        </w:trPr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Историко-художественный музей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«Живи, родной город»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«Горжусь тобой, мой край»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4B" w:rsidRPr="009734D0" w:rsidTr="00583BC9">
        <w:trPr>
          <w:trHeight w:val="147"/>
        </w:trPr>
        <w:tc>
          <w:tcPr>
            <w:tcW w:w="709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4D104B" w:rsidRPr="00583BC9" w:rsidRDefault="004D104B" w:rsidP="00DD5C16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4D104B" w:rsidRPr="008529E0" w:rsidRDefault="004D104B" w:rsidP="000D1483">
            <w:pPr>
              <w:spacing w:after="6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835" w:type="dxa"/>
            <w:vMerge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4B" w:rsidRPr="009734D0" w:rsidRDefault="004D104B" w:rsidP="000D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8529E0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104B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Перечень учебно - методического и материально -    технического обеспечения</w:t>
      </w:r>
    </w:p>
    <w:p w:rsidR="004D104B" w:rsidRPr="00FA5CB8" w:rsidRDefault="004D104B" w:rsidP="00E341D8">
      <w:pPr>
        <w:widowControl w:val="0"/>
        <w:tabs>
          <w:tab w:val="center" w:pos="5179"/>
          <w:tab w:val="left" w:pos="884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4D104B" w:rsidRDefault="004D104B" w:rsidP="00E34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обучающихся</w:t>
      </w:r>
    </w:p>
    <w:p w:rsidR="004D104B" w:rsidRPr="00FA5CB8" w:rsidRDefault="004D104B" w:rsidP="00E34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60"/>
        <w:gridCol w:w="3141"/>
        <w:gridCol w:w="2640"/>
      </w:tblGrid>
      <w:tr w:rsidR="004D104B" w:rsidRPr="00665544" w:rsidTr="009A2945">
        <w:trPr>
          <w:jc w:val="center"/>
        </w:trPr>
        <w:tc>
          <w:tcPr>
            <w:tcW w:w="828" w:type="dxa"/>
          </w:tcPr>
          <w:p w:rsidR="004D104B" w:rsidRPr="00665544" w:rsidRDefault="004D104B" w:rsidP="009A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54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60" w:type="dxa"/>
          </w:tcPr>
          <w:p w:rsidR="004D104B" w:rsidRPr="00665544" w:rsidRDefault="004D104B" w:rsidP="009A2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54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41" w:type="dxa"/>
          </w:tcPr>
          <w:p w:rsidR="004D104B" w:rsidRPr="00665544" w:rsidRDefault="004D104B" w:rsidP="009A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544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2640" w:type="dxa"/>
          </w:tcPr>
          <w:p w:rsidR="004D104B" w:rsidRPr="00665544" w:rsidRDefault="004D104B" w:rsidP="009A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544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Издательство,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издания</w:t>
            </w:r>
          </w:p>
        </w:tc>
      </w:tr>
      <w:tr w:rsidR="004D104B" w:rsidRPr="008D7972" w:rsidTr="009A2945">
        <w:trPr>
          <w:jc w:val="center"/>
        </w:trPr>
        <w:tc>
          <w:tcPr>
            <w:tcW w:w="828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Библиотечный фонд города и школы.</w:t>
            </w:r>
          </w:p>
        </w:tc>
        <w:tc>
          <w:tcPr>
            <w:tcW w:w="3141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104B" w:rsidRPr="008D7972" w:rsidRDefault="004D104B" w:rsidP="008D797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4D104B" w:rsidRPr="008D7972" w:rsidRDefault="004D104B" w:rsidP="008D797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8D7972">
        <w:rPr>
          <w:rFonts w:ascii="Times New Roman" w:hAnsi="Times New Roman" w:cs="Times New Roman"/>
          <w:b w:val="0"/>
          <w:sz w:val="24"/>
          <w:szCs w:val="24"/>
        </w:rPr>
        <w:t>Литература для учителя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02"/>
        <w:gridCol w:w="2310"/>
        <w:gridCol w:w="2929"/>
      </w:tblGrid>
      <w:tr w:rsidR="004D104B" w:rsidRPr="008D7972" w:rsidTr="009A2945">
        <w:trPr>
          <w:jc w:val="center"/>
        </w:trPr>
        <w:tc>
          <w:tcPr>
            <w:tcW w:w="828" w:type="dxa"/>
          </w:tcPr>
          <w:p w:rsidR="004D104B" w:rsidRPr="008D7972" w:rsidRDefault="004D104B" w:rsidP="008D797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302" w:type="dxa"/>
          </w:tcPr>
          <w:p w:rsidR="004D104B" w:rsidRPr="008D7972" w:rsidRDefault="004D104B" w:rsidP="008D797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</w:tcPr>
          <w:p w:rsidR="004D104B" w:rsidRPr="008D7972" w:rsidRDefault="004D104B" w:rsidP="008D797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Автор</w:t>
            </w:r>
          </w:p>
        </w:tc>
        <w:tc>
          <w:tcPr>
            <w:tcW w:w="2929" w:type="dxa"/>
          </w:tcPr>
          <w:p w:rsidR="004D104B" w:rsidRPr="008D7972" w:rsidRDefault="004D104B" w:rsidP="008D797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Издательство, год издания</w:t>
            </w:r>
          </w:p>
        </w:tc>
      </w:tr>
      <w:tr w:rsidR="004D104B" w:rsidRPr="008D7972" w:rsidTr="009A2945">
        <w:trPr>
          <w:jc w:val="center"/>
        </w:trPr>
        <w:tc>
          <w:tcPr>
            <w:tcW w:w="828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«Внеурочная деятельность школьников в разновозрастных группах»</w:t>
            </w:r>
          </w:p>
        </w:tc>
        <w:tc>
          <w:tcPr>
            <w:tcW w:w="2310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Л.В.Байбородава</w:t>
            </w:r>
          </w:p>
        </w:tc>
        <w:tc>
          <w:tcPr>
            <w:tcW w:w="2929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Просвещение, 2013</w:t>
            </w:r>
          </w:p>
        </w:tc>
      </w:tr>
      <w:tr w:rsidR="004D104B" w:rsidRPr="008D7972" w:rsidTr="009A2945">
        <w:trPr>
          <w:jc w:val="center"/>
        </w:trPr>
        <w:tc>
          <w:tcPr>
            <w:tcW w:w="828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Карта-схема Кремля.</w:t>
            </w:r>
          </w:p>
        </w:tc>
        <w:tc>
          <w:tcPr>
            <w:tcW w:w="2310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D104B" w:rsidRPr="008D7972" w:rsidTr="009A2945">
        <w:trPr>
          <w:jc w:val="center"/>
        </w:trPr>
        <w:tc>
          <w:tcPr>
            <w:tcW w:w="828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Набор демонстративных карточек по Кремлю.</w:t>
            </w:r>
          </w:p>
        </w:tc>
        <w:tc>
          <w:tcPr>
            <w:tcW w:w="2310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9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D104B" w:rsidRPr="008D7972" w:rsidTr="009A2945">
        <w:trPr>
          <w:jc w:val="center"/>
        </w:trPr>
        <w:tc>
          <w:tcPr>
            <w:tcW w:w="828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972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Плакаты с растениями и грибами, птицами и животными, карты России</w:t>
            </w:r>
          </w:p>
        </w:tc>
        <w:tc>
          <w:tcPr>
            <w:tcW w:w="2310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9" w:type="dxa"/>
          </w:tcPr>
          <w:p w:rsidR="004D104B" w:rsidRPr="008D7972" w:rsidRDefault="004D104B" w:rsidP="008D7972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104B" w:rsidRPr="00406F6D" w:rsidRDefault="004D104B" w:rsidP="00E341D8">
      <w:pPr>
        <w:tabs>
          <w:tab w:val="left" w:pos="12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104B" w:rsidRDefault="004D104B" w:rsidP="00E34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A5CB8">
        <w:rPr>
          <w:rFonts w:ascii="Times New Roman" w:hAnsi="Times New Roman" w:cs="Times New Roman"/>
          <w:sz w:val="24"/>
          <w:szCs w:val="24"/>
          <w:u w:val="single"/>
        </w:rPr>
        <w:t>Электронные образовательные пособия и ресурсы:</w:t>
      </w:r>
    </w:p>
    <w:p w:rsidR="004D104B" w:rsidRDefault="004D104B" w:rsidP="00E341D8">
      <w:pPr>
        <w:pStyle w:val="Style3"/>
        <w:widowControl/>
        <w:numPr>
          <w:ilvl w:val="0"/>
          <w:numId w:val="15"/>
        </w:numPr>
        <w:spacing w:before="38" w:line="240" w:lineRule="auto"/>
        <w:jc w:val="both"/>
        <w:rPr>
          <w:rStyle w:val="FontStyle12"/>
          <w:b w:val="0"/>
          <w:sz w:val="24"/>
          <w:szCs w:val="24"/>
        </w:rPr>
      </w:pPr>
      <w:r w:rsidRPr="00DE5920">
        <w:rPr>
          <w:rStyle w:val="FontStyle12"/>
        </w:rPr>
        <w:t xml:space="preserve">   </w:t>
      </w:r>
      <w:r w:rsidRPr="00E341D8">
        <w:rPr>
          <w:rStyle w:val="FontStyle12"/>
          <w:b w:val="0"/>
          <w:sz w:val="24"/>
          <w:szCs w:val="24"/>
        </w:rPr>
        <w:t>Диски с программой обучения,  компьютер, видеофильмы соответствующие тематике программы.</w:t>
      </w:r>
    </w:p>
    <w:p w:rsidR="004D104B" w:rsidRDefault="004D104B" w:rsidP="0084727B">
      <w:pPr>
        <w:pStyle w:val="Style3"/>
        <w:widowControl/>
        <w:spacing w:before="38" w:line="240" w:lineRule="auto"/>
        <w:ind w:left="1571"/>
        <w:jc w:val="both"/>
        <w:rPr>
          <w:rStyle w:val="FontStyle12"/>
          <w:b w:val="0"/>
          <w:sz w:val="24"/>
          <w:szCs w:val="24"/>
        </w:rPr>
      </w:pPr>
    </w:p>
    <w:p w:rsidR="004D104B" w:rsidRPr="0084727B" w:rsidRDefault="004D104B" w:rsidP="008472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27B">
        <w:rPr>
          <w:rFonts w:ascii="Times New Roman" w:hAnsi="Times New Roman" w:cs="Times New Roman"/>
          <w:sz w:val="24"/>
          <w:szCs w:val="24"/>
          <w:u w:val="single"/>
        </w:rPr>
        <w:t>Цифровые образовательные ресурсы:</w:t>
      </w:r>
    </w:p>
    <w:p w:rsidR="004D104B" w:rsidRPr="0084727B" w:rsidRDefault="004D104B" w:rsidP="0084727B">
      <w:pPr>
        <w:pStyle w:val="ListParagraph"/>
        <w:spacing w:line="360" w:lineRule="auto"/>
        <w:ind w:left="1571"/>
        <w:rPr>
          <w:color w:val="666666"/>
        </w:rPr>
      </w:pPr>
      <w:hyperlink r:id="rId8" w:history="1">
        <w:r w:rsidRPr="0099626B">
          <w:rPr>
            <w:rStyle w:val="Hyperlink"/>
          </w:rPr>
          <w:t>https://ur-l.ru/8VYUz</w:t>
        </w:r>
      </w:hyperlink>
    </w:p>
    <w:p w:rsidR="004D104B" w:rsidRPr="0084727B" w:rsidRDefault="004D104B" w:rsidP="0084727B">
      <w:pPr>
        <w:pStyle w:val="ListParagraph"/>
        <w:spacing w:line="360" w:lineRule="auto"/>
        <w:ind w:left="1571"/>
        <w:rPr>
          <w:color w:val="666666"/>
        </w:rPr>
      </w:pPr>
      <w:hyperlink r:id="rId9" w:history="1">
        <w:r w:rsidRPr="0099626B">
          <w:rPr>
            <w:rStyle w:val="Hyperlink"/>
          </w:rPr>
          <w:t>https://ur-l.ru/9pKQJ</w:t>
        </w:r>
      </w:hyperlink>
    </w:p>
    <w:p w:rsidR="004D104B" w:rsidRPr="0084727B" w:rsidRDefault="004D104B" w:rsidP="0084727B">
      <w:pPr>
        <w:pStyle w:val="ListParagraph"/>
        <w:spacing w:line="360" w:lineRule="auto"/>
        <w:ind w:left="1571"/>
        <w:rPr>
          <w:color w:val="666666"/>
        </w:rPr>
      </w:pPr>
      <w:hyperlink r:id="rId10" w:history="1">
        <w:r w:rsidRPr="0099626B">
          <w:rPr>
            <w:rStyle w:val="Hyperlink"/>
          </w:rPr>
          <w:t>https://ur-l.ru/hjmAu</w:t>
        </w:r>
      </w:hyperlink>
    </w:p>
    <w:p w:rsidR="004D104B" w:rsidRPr="0084727B" w:rsidRDefault="004D104B" w:rsidP="0084727B">
      <w:pPr>
        <w:pStyle w:val="ListParagraph"/>
        <w:spacing w:line="360" w:lineRule="auto"/>
        <w:ind w:left="1571"/>
        <w:rPr>
          <w:color w:val="666666"/>
        </w:rPr>
      </w:pPr>
      <w:hyperlink r:id="rId11" w:history="1">
        <w:r w:rsidRPr="0099626B">
          <w:rPr>
            <w:rStyle w:val="Hyperlink"/>
          </w:rPr>
          <w:t>https://ur-l.ru/vla8G</w:t>
        </w:r>
      </w:hyperlink>
    </w:p>
    <w:p w:rsidR="004D104B" w:rsidRPr="0084727B" w:rsidRDefault="004D104B" w:rsidP="0084727B">
      <w:pPr>
        <w:pStyle w:val="ListParagraph"/>
        <w:spacing w:line="360" w:lineRule="auto"/>
        <w:ind w:left="1571"/>
        <w:rPr>
          <w:color w:val="666666"/>
        </w:rPr>
      </w:pPr>
      <w:hyperlink r:id="rId12" w:history="1">
        <w:r w:rsidRPr="0099626B">
          <w:rPr>
            <w:rStyle w:val="Hyperlink"/>
          </w:rPr>
          <w:t>https://ur-l.ru/hjmAu</w:t>
        </w:r>
      </w:hyperlink>
    </w:p>
    <w:p w:rsidR="004D104B" w:rsidRPr="0084727B" w:rsidRDefault="004D104B" w:rsidP="0084727B">
      <w:pPr>
        <w:pStyle w:val="ListParagraph"/>
        <w:spacing w:line="360" w:lineRule="auto"/>
        <w:ind w:left="1571"/>
        <w:rPr>
          <w:color w:val="666666"/>
        </w:rPr>
      </w:pPr>
      <w:hyperlink r:id="rId13" w:history="1">
        <w:r w:rsidRPr="0099626B">
          <w:rPr>
            <w:rStyle w:val="Hyperlink"/>
          </w:rPr>
          <w:t>https://ur-l.ru/0rFXh</w:t>
        </w:r>
      </w:hyperlink>
    </w:p>
    <w:p w:rsidR="004D104B" w:rsidRPr="0084727B" w:rsidRDefault="004D104B" w:rsidP="0084727B">
      <w:pPr>
        <w:pStyle w:val="Style3"/>
        <w:widowControl/>
        <w:spacing w:before="38" w:line="360" w:lineRule="auto"/>
        <w:ind w:left="1571"/>
        <w:jc w:val="both"/>
        <w:rPr>
          <w:rStyle w:val="FontStyle12"/>
          <w:b w:val="0"/>
          <w:sz w:val="24"/>
          <w:szCs w:val="24"/>
        </w:rPr>
      </w:pPr>
      <w:hyperlink r:id="rId14" w:history="1">
        <w:r w:rsidRPr="0099626B">
          <w:rPr>
            <w:rStyle w:val="Hyperlink"/>
          </w:rPr>
          <w:t>https://ur-l.ru/RbIxy</w:t>
        </w:r>
      </w:hyperlink>
    </w:p>
    <w:p w:rsidR="004D104B" w:rsidRPr="00E341D8" w:rsidRDefault="004D104B" w:rsidP="00E34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D104B" w:rsidRDefault="004D104B" w:rsidP="00E34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104B" w:rsidRPr="00FA5CB8" w:rsidRDefault="004D104B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CB8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</w:p>
    <w:p w:rsidR="004D104B" w:rsidRDefault="004D104B" w:rsidP="00E341D8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B8">
        <w:rPr>
          <w:rFonts w:ascii="Times New Roman" w:hAnsi="Times New Roman" w:cs="Times New Roman"/>
          <w:sz w:val="24"/>
          <w:szCs w:val="24"/>
        </w:rPr>
        <w:t>Рабочее место учителя: компьютер, проектор, экран, МФУ</w:t>
      </w:r>
    </w:p>
    <w:p w:rsidR="004D104B" w:rsidRDefault="004D104B" w:rsidP="00E341D8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Тифлоприбор «Ориентир»</w:t>
      </w:r>
    </w:p>
    <w:p w:rsidR="004D104B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РАССМОТРЕНО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протокол заседания ШМО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учителей начальных классов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от «____» августа 2018 г. №1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СОГЛАСОВАНО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Зам. директора по УВР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__________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_______________</w:t>
      </w:r>
    </w:p>
    <w:p w:rsidR="004D104B" w:rsidRPr="008930A9" w:rsidRDefault="004D104B" w:rsidP="008D79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930A9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«____»____________2018 г.</w:t>
      </w:r>
    </w:p>
    <w:p w:rsidR="004D104B" w:rsidRPr="008930A9" w:rsidRDefault="004D104B" w:rsidP="008D7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04B" w:rsidRPr="009A230E" w:rsidRDefault="004D104B" w:rsidP="008D79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104B" w:rsidRPr="009A230E" w:rsidSect="00C81A8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4B" w:rsidRDefault="004D104B" w:rsidP="00C81A89">
      <w:pPr>
        <w:spacing w:after="0" w:line="240" w:lineRule="auto"/>
      </w:pPr>
      <w:r>
        <w:separator/>
      </w:r>
    </w:p>
  </w:endnote>
  <w:endnote w:type="continuationSeparator" w:id="0">
    <w:p w:rsidR="004D104B" w:rsidRDefault="004D104B" w:rsidP="00C8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PMingLiU">
    <w:altName w:val="ЎPs??c???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4B" w:rsidRPr="00C81A89" w:rsidRDefault="004D104B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C81A89">
      <w:rPr>
        <w:rFonts w:ascii="Times New Roman" w:hAnsi="Times New Roman" w:cs="Times New Roman"/>
        <w:sz w:val="24"/>
        <w:szCs w:val="24"/>
      </w:rPr>
      <w:fldChar w:fldCharType="begin"/>
    </w:r>
    <w:r w:rsidRPr="00C81A89">
      <w:rPr>
        <w:rFonts w:ascii="Times New Roman" w:hAnsi="Times New Roman" w:cs="Times New Roman"/>
        <w:sz w:val="24"/>
        <w:szCs w:val="24"/>
      </w:rPr>
      <w:instrText>PAGE   \* MERGEFORMAT</w:instrText>
    </w:r>
    <w:r w:rsidRPr="00C81A89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Pr="00C81A89">
      <w:rPr>
        <w:rFonts w:ascii="Times New Roman" w:hAnsi="Times New Roman" w:cs="Times New Roman"/>
        <w:sz w:val="24"/>
        <w:szCs w:val="24"/>
      </w:rPr>
      <w:fldChar w:fldCharType="end"/>
    </w:r>
  </w:p>
  <w:p w:rsidR="004D104B" w:rsidRDefault="004D1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4B" w:rsidRDefault="004D104B" w:rsidP="00C81A89">
      <w:pPr>
        <w:spacing w:after="0" w:line="240" w:lineRule="auto"/>
      </w:pPr>
      <w:r>
        <w:separator/>
      </w:r>
    </w:p>
  </w:footnote>
  <w:footnote w:type="continuationSeparator" w:id="0">
    <w:p w:rsidR="004D104B" w:rsidRDefault="004D104B" w:rsidP="00C8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34E"/>
    <w:multiLevelType w:val="hybridMultilevel"/>
    <w:tmpl w:val="AAB2DF68"/>
    <w:lvl w:ilvl="0" w:tplc="1F767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36AD0"/>
    <w:multiLevelType w:val="multilevel"/>
    <w:tmpl w:val="E262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0264F"/>
    <w:multiLevelType w:val="hybridMultilevel"/>
    <w:tmpl w:val="C7E2B4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0D407A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F5E53"/>
    <w:multiLevelType w:val="hybridMultilevel"/>
    <w:tmpl w:val="62A6F04E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3FA4"/>
    <w:multiLevelType w:val="multilevel"/>
    <w:tmpl w:val="6E6C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732B5"/>
    <w:multiLevelType w:val="multilevel"/>
    <w:tmpl w:val="1F36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E6010"/>
    <w:multiLevelType w:val="multilevel"/>
    <w:tmpl w:val="25B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63148"/>
    <w:multiLevelType w:val="multilevel"/>
    <w:tmpl w:val="CD7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B6C8D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F914A9"/>
    <w:multiLevelType w:val="hybridMultilevel"/>
    <w:tmpl w:val="97D441AE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134185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7315A9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BE25E7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C07B6C"/>
    <w:multiLevelType w:val="hybridMultilevel"/>
    <w:tmpl w:val="AAB2DF68"/>
    <w:lvl w:ilvl="0" w:tplc="1F767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965B03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DD525E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225711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63252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1B14C5"/>
    <w:multiLevelType w:val="hybridMultilevel"/>
    <w:tmpl w:val="62A6F04E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CE724E"/>
    <w:multiLevelType w:val="multilevel"/>
    <w:tmpl w:val="BD30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3C42B3"/>
    <w:multiLevelType w:val="hybridMultilevel"/>
    <w:tmpl w:val="6164A734"/>
    <w:lvl w:ilvl="0" w:tplc="79AA10D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3AA346A1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E70BC5"/>
    <w:multiLevelType w:val="multilevel"/>
    <w:tmpl w:val="4F8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559E8"/>
    <w:multiLevelType w:val="hybridMultilevel"/>
    <w:tmpl w:val="C93EE6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F9A302B"/>
    <w:multiLevelType w:val="multilevel"/>
    <w:tmpl w:val="2F3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854309"/>
    <w:multiLevelType w:val="multilevel"/>
    <w:tmpl w:val="D2E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284C65"/>
    <w:multiLevelType w:val="multilevel"/>
    <w:tmpl w:val="075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5A102E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5E365A"/>
    <w:multiLevelType w:val="multilevel"/>
    <w:tmpl w:val="D4F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7201E9"/>
    <w:multiLevelType w:val="hybridMultilevel"/>
    <w:tmpl w:val="55843DD2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156BC2"/>
    <w:multiLevelType w:val="hybridMultilevel"/>
    <w:tmpl w:val="566C03CA"/>
    <w:lvl w:ilvl="0" w:tplc="0CDC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EF30BEE"/>
    <w:multiLevelType w:val="multilevel"/>
    <w:tmpl w:val="CE1E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5668EE"/>
    <w:multiLevelType w:val="hybridMultilevel"/>
    <w:tmpl w:val="97D441AE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F70AB4"/>
    <w:multiLevelType w:val="multilevel"/>
    <w:tmpl w:val="9D1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B4AEE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D47083"/>
    <w:multiLevelType w:val="hybridMultilevel"/>
    <w:tmpl w:val="AAB2DF68"/>
    <w:lvl w:ilvl="0" w:tplc="1F767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3F7879"/>
    <w:multiLevelType w:val="hybridMultilevel"/>
    <w:tmpl w:val="AAB2DF68"/>
    <w:lvl w:ilvl="0" w:tplc="1F767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676DDC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8C6705"/>
    <w:multiLevelType w:val="hybridMultilevel"/>
    <w:tmpl w:val="55843DD2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7A551C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F36CD8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61568A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DE3034"/>
    <w:multiLevelType w:val="hybridMultilevel"/>
    <w:tmpl w:val="FC0E37C8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662CAF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F32A97"/>
    <w:multiLevelType w:val="hybridMultilevel"/>
    <w:tmpl w:val="AAB2DF68"/>
    <w:lvl w:ilvl="0" w:tplc="1F767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8861C0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F03C53"/>
    <w:multiLevelType w:val="hybridMultilevel"/>
    <w:tmpl w:val="AAB2DF68"/>
    <w:lvl w:ilvl="0" w:tplc="1F767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212A94"/>
    <w:multiLevelType w:val="hybridMultilevel"/>
    <w:tmpl w:val="3E84B266"/>
    <w:lvl w:ilvl="0" w:tplc="1F7673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6"/>
  </w:num>
  <w:num w:numId="5">
    <w:abstractNumId w:val="1"/>
  </w:num>
  <w:num w:numId="6">
    <w:abstractNumId w:val="27"/>
  </w:num>
  <w:num w:numId="7">
    <w:abstractNumId w:val="29"/>
  </w:num>
  <w:num w:numId="8">
    <w:abstractNumId w:val="7"/>
  </w:num>
  <w:num w:numId="9">
    <w:abstractNumId w:val="8"/>
  </w:num>
  <w:num w:numId="10">
    <w:abstractNumId w:val="32"/>
  </w:num>
  <w:num w:numId="11">
    <w:abstractNumId w:val="23"/>
  </w:num>
  <w:num w:numId="12">
    <w:abstractNumId w:val="6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24"/>
  </w:num>
  <w:num w:numId="18">
    <w:abstractNumId w:val="0"/>
  </w:num>
  <w:num w:numId="19">
    <w:abstractNumId w:val="36"/>
  </w:num>
  <w:num w:numId="20">
    <w:abstractNumId w:val="47"/>
  </w:num>
  <w:num w:numId="21">
    <w:abstractNumId w:val="37"/>
  </w:num>
  <w:num w:numId="22">
    <w:abstractNumId w:val="14"/>
  </w:num>
  <w:num w:numId="23">
    <w:abstractNumId w:val="19"/>
  </w:num>
  <w:num w:numId="24">
    <w:abstractNumId w:val="45"/>
  </w:num>
  <w:num w:numId="25">
    <w:abstractNumId w:val="33"/>
  </w:num>
  <w:num w:numId="26">
    <w:abstractNumId w:val="4"/>
  </w:num>
  <w:num w:numId="27">
    <w:abstractNumId w:val="10"/>
  </w:num>
  <w:num w:numId="28">
    <w:abstractNumId w:val="43"/>
  </w:num>
  <w:num w:numId="29">
    <w:abstractNumId w:val="3"/>
  </w:num>
  <w:num w:numId="30">
    <w:abstractNumId w:val="13"/>
  </w:num>
  <w:num w:numId="31">
    <w:abstractNumId w:val="39"/>
  </w:num>
  <w:num w:numId="32">
    <w:abstractNumId w:val="38"/>
  </w:num>
  <w:num w:numId="33">
    <w:abstractNumId w:val="9"/>
  </w:num>
  <w:num w:numId="34">
    <w:abstractNumId w:val="28"/>
  </w:num>
  <w:num w:numId="35">
    <w:abstractNumId w:val="40"/>
  </w:num>
  <w:num w:numId="36">
    <w:abstractNumId w:val="22"/>
  </w:num>
  <w:num w:numId="37">
    <w:abstractNumId w:val="30"/>
  </w:num>
  <w:num w:numId="38">
    <w:abstractNumId w:val="48"/>
  </w:num>
  <w:num w:numId="39">
    <w:abstractNumId w:val="15"/>
  </w:num>
  <w:num w:numId="40">
    <w:abstractNumId w:val="46"/>
  </w:num>
  <w:num w:numId="41">
    <w:abstractNumId w:val="35"/>
  </w:num>
  <w:num w:numId="42">
    <w:abstractNumId w:val="17"/>
  </w:num>
  <w:num w:numId="43">
    <w:abstractNumId w:val="11"/>
  </w:num>
  <w:num w:numId="44">
    <w:abstractNumId w:val="18"/>
  </w:num>
  <w:num w:numId="45">
    <w:abstractNumId w:val="44"/>
  </w:num>
  <w:num w:numId="46">
    <w:abstractNumId w:val="42"/>
  </w:num>
  <w:num w:numId="47">
    <w:abstractNumId w:val="41"/>
  </w:num>
  <w:num w:numId="48">
    <w:abstractNumId w:val="12"/>
  </w:num>
  <w:num w:numId="49">
    <w:abstractNumId w:val="1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EF3"/>
    <w:rsid w:val="000A3DC0"/>
    <w:rsid w:val="000D1483"/>
    <w:rsid w:val="000E5CB9"/>
    <w:rsid w:val="00166406"/>
    <w:rsid w:val="00206441"/>
    <w:rsid w:val="00223AC0"/>
    <w:rsid w:val="002463B6"/>
    <w:rsid w:val="002A1287"/>
    <w:rsid w:val="003927E3"/>
    <w:rsid w:val="00406F6D"/>
    <w:rsid w:val="00466D28"/>
    <w:rsid w:val="00477A94"/>
    <w:rsid w:val="004D104B"/>
    <w:rsid w:val="0052653B"/>
    <w:rsid w:val="00583BC9"/>
    <w:rsid w:val="00597EC8"/>
    <w:rsid w:val="005B7411"/>
    <w:rsid w:val="006252B1"/>
    <w:rsid w:val="0063115E"/>
    <w:rsid w:val="00665544"/>
    <w:rsid w:val="00672E96"/>
    <w:rsid w:val="006B2C5A"/>
    <w:rsid w:val="00710EF3"/>
    <w:rsid w:val="007150D0"/>
    <w:rsid w:val="007423AB"/>
    <w:rsid w:val="00775849"/>
    <w:rsid w:val="007A7EDD"/>
    <w:rsid w:val="007F6CEF"/>
    <w:rsid w:val="007F78DD"/>
    <w:rsid w:val="0084727B"/>
    <w:rsid w:val="008529E0"/>
    <w:rsid w:val="008930A9"/>
    <w:rsid w:val="008B4BDB"/>
    <w:rsid w:val="008D7972"/>
    <w:rsid w:val="009535CE"/>
    <w:rsid w:val="00963B6C"/>
    <w:rsid w:val="009734D0"/>
    <w:rsid w:val="0099626B"/>
    <w:rsid w:val="009A230E"/>
    <w:rsid w:val="009A2945"/>
    <w:rsid w:val="009F00DE"/>
    <w:rsid w:val="00A75472"/>
    <w:rsid w:val="00A91722"/>
    <w:rsid w:val="00B76AD3"/>
    <w:rsid w:val="00BC2B34"/>
    <w:rsid w:val="00C81A89"/>
    <w:rsid w:val="00CB2164"/>
    <w:rsid w:val="00D570D8"/>
    <w:rsid w:val="00D84F42"/>
    <w:rsid w:val="00DD5C16"/>
    <w:rsid w:val="00DE5920"/>
    <w:rsid w:val="00DF115E"/>
    <w:rsid w:val="00E13164"/>
    <w:rsid w:val="00E1427E"/>
    <w:rsid w:val="00E30763"/>
    <w:rsid w:val="00E341D8"/>
    <w:rsid w:val="00E42A21"/>
    <w:rsid w:val="00E515B8"/>
    <w:rsid w:val="00E55EC5"/>
    <w:rsid w:val="00E57D4B"/>
    <w:rsid w:val="00E60406"/>
    <w:rsid w:val="00E6109C"/>
    <w:rsid w:val="00EB5F9A"/>
    <w:rsid w:val="00ED5749"/>
    <w:rsid w:val="00EE54AD"/>
    <w:rsid w:val="00F02C5B"/>
    <w:rsid w:val="00F8379E"/>
    <w:rsid w:val="00FA35D1"/>
    <w:rsid w:val="00FA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F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1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41D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515B8"/>
    <w:rPr>
      <w:rFonts w:cs="Times New Roman"/>
    </w:rPr>
  </w:style>
  <w:style w:type="paragraph" w:styleId="NormalWeb">
    <w:name w:val="Normal (Web)"/>
    <w:basedOn w:val="Normal"/>
    <w:uiPriority w:val="99"/>
    <w:rsid w:val="00E5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E341D8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341D8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72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26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3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Normal"/>
    <w:uiPriority w:val="99"/>
    <w:rsid w:val="00F8379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yle6">
    <w:name w:val="style6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F8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F02C5B"/>
    <w:pPr>
      <w:tabs>
        <w:tab w:val="left" w:pos="709"/>
      </w:tabs>
      <w:suppressAutoHyphens/>
      <w:spacing w:line="100" w:lineRule="atLeast"/>
    </w:pPr>
    <w:rPr>
      <w:rFonts w:ascii="Times New Roman" w:eastAsia="PMingLiU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F0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F02C5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8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A8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C8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A89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rsid w:val="0084727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4727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-l.ru/8VYUz" TargetMode="External"/><Relationship Id="rId13" Type="http://schemas.openxmlformats.org/officeDocument/2006/relationships/hyperlink" Target="https://ur-l.ru/0rFX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ur-l.ru/hjm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-l.ru/vla8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r-l.ru/hjm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-l.ru/9pKQJ" TargetMode="External"/><Relationship Id="rId14" Type="http://schemas.openxmlformats.org/officeDocument/2006/relationships/hyperlink" Target="https://ur-l.ru/RbI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32</Pages>
  <Words>7252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Мой</cp:lastModifiedBy>
  <cp:revision>2</cp:revision>
  <cp:lastPrinted>2016-11-01T14:54:00Z</cp:lastPrinted>
  <dcterms:created xsi:type="dcterms:W3CDTF">2019-08-12T16:57:00Z</dcterms:created>
  <dcterms:modified xsi:type="dcterms:W3CDTF">2019-08-12T16:57:00Z</dcterms:modified>
</cp:coreProperties>
</file>