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4E" w:rsidRPr="00640B05" w:rsidRDefault="00FA5C4E" w:rsidP="00BB5BC9">
      <w:pPr>
        <w:jc w:val="center"/>
        <w:rPr>
          <w:rFonts w:ascii="Arial" w:hAnsi="Arial" w:cs="Arial"/>
          <w:b/>
          <w:sz w:val="28"/>
          <w:szCs w:val="28"/>
        </w:rPr>
      </w:pPr>
      <w:r w:rsidRPr="00640B05">
        <w:rPr>
          <w:rFonts w:ascii="Arial" w:hAnsi="Arial" w:cs="Arial"/>
          <w:b/>
          <w:sz w:val="28"/>
          <w:szCs w:val="28"/>
        </w:rPr>
        <w:t>ПАСПОРТ ПРОЕКТА</w:t>
      </w:r>
    </w:p>
    <w:p w:rsidR="00FA5C4E" w:rsidRPr="00640B05" w:rsidRDefault="00FA5C4E" w:rsidP="00BB5BC9">
      <w:pPr>
        <w:jc w:val="center"/>
        <w:rPr>
          <w:rFonts w:ascii="Arial" w:hAnsi="Arial" w:cs="Arial"/>
          <w:b/>
          <w:sz w:val="28"/>
          <w:szCs w:val="28"/>
        </w:rPr>
      </w:pPr>
      <w:r w:rsidRPr="00640B05">
        <w:rPr>
          <w:rFonts w:ascii="Arial" w:hAnsi="Arial" w:cs="Arial"/>
          <w:b/>
          <w:sz w:val="28"/>
          <w:szCs w:val="28"/>
        </w:rPr>
        <w:t>Ежегодный школьный конкурс «</w:t>
      </w:r>
      <w:r>
        <w:rPr>
          <w:rFonts w:ascii="Arial" w:hAnsi="Arial" w:cs="Arial"/>
          <w:b/>
          <w:sz w:val="28"/>
          <w:szCs w:val="28"/>
        </w:rPr>
        <w:t>ИСТОРИЯ ОДНОЙ ПЕСНИ</w:t>
      </w:r>
      <w:r w:rsidRPr="00640B05">
        <w:rPr>
          <w:rFonts w:ascii="Arial" w:hAnsi="Arial" w:cs="Arial"/>
          <w:b/>
          <w:sz w:val="28"/>
          <w:szCs w:val="28"/>
        </w:rPr>
        <w:t>»</w:t>
      </w:r>
    </w:p>
    <w:p w:rsidR="00FA5C4E" w:rsidRPr="00640B05" w:rsidRDefault="00FA5C4E" w:rsidP="00BB5BC9">
      <w:pPr>
        <w:jc w:val="center"/>
        <w:rPr>
          <w:rFonts w:ascii="Arial" w:hAnsi="Arial" w:cs="Arial"/>
          <w:sz w:val="28"/>
          <w:szCs w:val="28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Руководитель проекта:</w:t>
      </w:r>
      <w:r w:rsidRPr="00640B05">
        <w:rPr>
          <w:rFonts w:ascii="Arial" w:hAnsi="Arial" w:cs="Arial"/>
          <w:sz w:val="24"/>
          <w:szCs w:val="24"/>
        </w:rPr>
        <w:t xml:space="preserve">  Чистякова Вера Анатольевна, заместитель директора по учебно-воспитательной работе, учитель истории и обществознания.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Цель проекта:</w:t>
      </w:r>
    </w:p>
    <w:p w:rsidR="00FA5C4E" w:rsidRPr="00640B05" w:rsidRDefault="00FA5C4E" w:rsidP="00EE7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 xml:space="preserve">Конкурс направлен на военно-патриотическое воспитание обучающихся, пропаганду и популяризацию военных песен и песен о войне, укреплению преемственности поколений, формирование чувства патриотизма, воспитание гражданской ответственности и любви к Родине, поддержанию интереса к героическому прошлому своей страны. 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Задачи проекта: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Ч</w:t>
      </w:r>
      <w:r w:rsidRPr="00640B05">
        <w:rPr>
          <w:rFonts w:ascii="Arial" w:hAnsi="Arial" w:cs="Arial"/>
          <w:sz w:val="24"/>
          <w:szCs w:val="24"/>
        </w:rPr>
        <w:t>ерез песни донести до обучающихся подвиг нашего народа, вспомнить исторические события Великой Отечественной войны</w:t>
      </w:r>
      <w:r>
        <w:rPr>
          <w:rFonts w:ascii="Arial" w:hAnsi="Arial" w:cs="Arial"/>
          <w:sz w:val="24"/>
          <w:szCs w:val="24"/>
        </w:rPr>
        <w:t>.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В</w:t>
      </w:r>
      <w:r w:rsidRPr="00640B05">
        <w:rPr>
          <w:rFonts w:ascii="Arial" w:hAnsi="Arial" w:cs="Arial"/>
          <w:sz w:val="24"/>
          <w:szCs w:val="24"/>
        </w:rPr>
        <w:t>оспитание патриотизма на основе военно-патриотических песен, изуч</w:t>
      </w:r>
      <w:r>
        <w:rPr>
          <w:rFonts w:ascii="Arial" w:hAnsi="Arial" w:cs="Arial"/>
          <w:sz w:val="24"/>
          <w:szCs w:val="24"/>
        </w:rPr>
        <w:t>ение</w:t>
      </w:r>
      <w:r w:rsidRPr="00640B05">
        <w:rPr>
          <w:rFonts w:ascii="Arial" w:hAnsi="Arial" w:cs="Arial"/>
          <w:sz w:val="24"/>
          <w:szCs w:val="24"/>
        </w:rPr>
        <w:t xml:space="preserve"> истори</w:t>
      </w:r>
      <w:r>
        <w:rPr>
          <w:rFonts w:ascii="Arial" w:hAnsi="Arial" w:cs="Arial"/>
          <w:sz w:val="24"/>
          <w:szCs w:val="24"/>
        </w:rPr>
        <w:t>и</w:t>
      </w:r>
      <w:r w:rsidRPr="00640B05">
        <w:rPr>
          <w:rFonts w:ascii="Arial" w:hAnsi="Arial" w:cs="Arial"/>
          <w:sz w:val="24"/>
          <w:szCs w:val="24"/>
        </w:rPr>
        <w:t xml:space="preserve"> Великой Отечественной войны и рол</w:t>
      </w:r>
      <w:r>
        <w:rPr>
          <w:rFonts w:ascii="Arial" w:hAnsi="Arial" w:cs="Arial"/>
          <w:sz w:val="24"/>
          <w:szCs w:val="24"/>
        </w:rPr>
        <w:t>и</w:t>
      </w:r>
      <w:r w:rsidRPr="00640B05">
        <w:rPr>
          <w:rFonts w:ascii="Arial" w:hAnsi="Arial" w:cs="Arial"/>
          <w:sz w:val="24"/>
          <w:szCs w:val="24"/>
        </w:rPr>
        <w:t xml:space="preserve"> советского народа в победе над фашизмом на основе художеств</w:t>
      </w:r>
      <w:r>
        <w:rPr>
          <w:rFonts w:ascii="Arial" w:hAnsi="Arial" w:cs="Arial"/>
          <w:sz w:val="24"/>
          <w:szCs w:val="24"/>
        </w:rPr>
        <w:t>енного и музыкального материала.</w:t>
      </w:r>
      <w:r w:rsidRPr="00640B05">
        <w:rPr>
          <w:rFonts w:ascii="Arial" w:hAnsi="Arial" w:cs="Arial"/>
          <w:sz w:val="24"/>
          <w:szCs w:val="24"/>
        </w:rPr>
        <w:t xml:space="preserve"> 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</w:t>
      </w:r>
      <w:r w:rsidRPr="00640B05">
        <w:rPr>
          <w:rFonts w:ascii="Arial" w:hAnsi="Arial" w:cs="Arial"/>
          <w:sz w:val="24"/>
          <w:szCs w:val="24"/>
        </w:rPr>
        <w:t>риобщение к словесному искусству и развитию художественного восприятия и эстетическо</w:t>
      </w:r>
      <w:r>
        <w:rPr>
          <w:rFonts w:ascii="Arial" w:hAnsi="Arial" w:cs="Arial"/>
          <w:sz w:val="24"/>
          <w:szCs w:val="24"/>
        </w:rPr>
        <w:t>го</w:t>
      </w:r>
      <w:r w:rsidRPr="00640B05">
        <w:rPr>
          <w:rFonts w:ascii="Arial" w:hAnsi="Arial" w:cs="Arial"/>
          <w:sz w:val="24"/>
          <w:szCs w:val="24"/>
        </w:rPr>
        <w:t xml:space="preserve"> вкус</w:t>
      </w:r>
      <w:r>
        <w:rPr>
          <w:rFonts w:ascii="Arial" w:hAnsi="Arial" w:cs="Arial"/>
          <w:sz w:val="24"/>
          <w:szCs w:val="24"/>
        </w:rPr>
        <w:t>а.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</w:t>
      </w:r>
      <w:r w:rsidRPr="00640B05">
        <w:rPr>
          <w:rFonts w:ascii="Arial" w:hAnsi="Arial" w:cs="Arial"/>
          <w:sz w:val="24"/>
          <w:szCs w:val="24"/>
        </w:rPr>
        <w:t>азвитие тв</w:t>
      </w:r>
      <w:r>
        <w:rPr>
          <w:rFonts w:ascii="Arial" w:hAnsi="Arial" w:cs="Arial"/>
          <w:sz w:val="24"/>
          <w:szCs w:val="24"/>
        </w:rPr>
        <w:t>орческой активности обучающихся.</w:t>
      </w:r>
      <w:r w:rsidRPr="00640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640B05">
        <w:rPr>
          <w:rFonts w:ascii="Arial" w:hAnsi="Arial" w:cs="Arial"/>
          <w:sz w:val="24"/>
          <w:szCs w:val="24"/>
        </w:rPr>
        <w:t xml:space="preserve">ебята учатся взаимодействовать в группе, эмпатии, толерантному отношению к противоположенной позиции, приобретают коммуникативные навыки. 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Описание проекта:</w:t>
      </w:r>
    </w:p>
    <w:p w:rsidR="00FA5C4E" w:rsidRPr="00640B05" w:rsidRDefault="00FA5C4E" w:rsidP="00EE7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>Уже пятый год в нашей гимназии в канун одного из самых значимых праздников в нашей стране, 9 мая, проходит конкурс «История одной песни». Каждый класс считает делом чести принять участие в этом проекте, для этого необходимо выбрать песню, написанную во время Великой Отечественной войны или о Великой Отечественной войне. Ребята и классный руководитель используют различные ресурсы для того, чтоб узнать об истории создания песни, составляют сценарий, в который могут быть включены стихи и другая информация, связанная с текстом песни. Презентация, как правило, используется в качестве оформления выступления. Одна из основных задач – это изучение истории Великой Отечественной войны и роли многонационального советского народа в победе над фашизмом на основе художественного и музыкального материала.</w:t>
      </w:r>
    </w:p>
    <w:p w:rsidR="00FA5C4E" w:rsidRPr="00640B05" w:rsidRDefault="00FA5C4E" w:rsidP="00EE7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>В выступление участвует весь класс, оценивается исполнительское мастерство, сценарий всей композиции, соответствие презентации и доступность и логичность информации, временные рамки не должны превышать 10 минут. Итоги подводятся по группам 1 классы, 2 классы, 3-4 классы, 5-6 классы, 7-8 классы, 9 – 11 классы.</w:t>
      </w:r>
    </w:p>
    <w:p w:rsidR="00FA5C4E" w:rsidRPr="00640B05" w:rsidRDefault="00FA5C4E" w:rsidP="00EE7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>Для выступления в гала-концерте приглашаются классы победители в своих группах. На концерт приглашаются ветераны, родители, учителя.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Мероприятия в рамках проекта: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>1. Ежегодный конкурс «История одной песни»- конец апреля</w:t>
      </w:r>
      <w:r>
        <w:rPr>
          <w:rFonts w:ascii="Arial" w:hAnsi="Arial" w:cs="Arial"/>
          <w:sz w:val="24"/>
          <w:szCs w:val="24"/>
        </w:rPr>
        <w:t>.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Г</w:t>
      </w:r>
      <w:r w:rsidRPr="00640B05">
        <w:rPr>
          <w:rFonts w:ascii="Arial" w:hAnsi="Arial" w:cs="Arial"/>
          <w:sz w:val="24"/>
          <w:szCs w:val="24"/>
        </w:rPr>
        <w:t xml:space="preserve">ала-концерт </w:t>
      </w:r>
      <w:r>
        <w:rPr>
          <w:rFonts w:ascii="Arial" w:hAnsi="Arial" w:cs="Arial"/>
          <w:sz w:val="24"/>
          <w:szCs w:val="24"/>
        </w:rPr>
        <w:t>– май.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 xml:space="preserve">Охват проекта: </w:t>
      </w:r>
    </w:p>
    <w:p w:rsidR="00FA5C4E" w:rsidRDefault="00FA5C4E" w:rsidP="00EE7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640B05">
        <w:rPr>
          <w:rFonts w:ascii="Arial" w:hAnsi="Arial" w:cs="Arial"/>
          <w:sz w:val="24"/>
          <w:szCs w:val="24"/>
        </w:rPr>
        <w:t xml:space="preserve">частники – все обучающиеся гимназии около 1000 человек, количество людей </w:t>
      </w:r>
      <w:r>
        <w:rPr>
          <w:rFonts w:ascii="Arial" w:hAnsi="Arial" w:cs="Arial"/>
          <w:sz w:val="24"/>
          <w:szCs w:val="24"/>
        </w:rPr>
        <w:t xml:space="preserve">охваченных мероприятиями </w:t>
      </w:r>
      <w:r w:rsidRPr="00640B05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</w:t>
      </w:r>
      <w:r w:rsidRPr="00640B05">
        <w:rPr>
          <w:rFonts w:ascii="Arial" w:hAnsi="Arial" w:cs="Arial"/>
          <w:sz w:val="24"/>
          <w:szCs w:val="24"/>
        </w:rPr>
        <w:t xml:space="preserve"> – около 1000, аудитория – педагоги, ветераны, обучающиеся, родители. </w:t>
      </w:r>
    </w:p>
    <w:p w:rsidR="00FA5C4E" w:rsidRPr="00640B05" w:rsidRDefault="00FA5C4E" w:rsidP="00EE7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Затраченные ресурсы: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40B05">
        <w:rPr>
          <w:rFonts w:ascii="Arial" w:hAnsi="Arial" w:cs="Arial"/>
          <w:sz w:val="24"/>
          <w:szCs w:val="24"/>
        </w:rPr>
        <w:t>ременные ресурсы – март – апрель с 2011-2016 года, материальные ресурсы – 2000 руб. (покупка грамот), интернет ресурсы</w:t>
      </w:r>
      <w:r>
        <w:rPr>
          <w:rFonts w:ascii="Arial" w:hAnsi="Arial" w:cs="Arial"/>
          <w:sz w:val="24"/>
          <w:szCs w:val="24"/>
        </w:rPr>
        <w:t>.</w:t>
      </w:r>
      <w:r w:rsidRPr="00640B05">
        <w:rPr>
          <w:rFonts w:ascii="Arial" w:hAnsi="Arial" w:cs="Arial"/>
          <w:sz w:val="24"/>
          <w:szCs w:val="24"/>
        </w:rPr>
        <w:t xml:space="preserve"> 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Достигнутые результаты: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 xml:space="preserve">1. Подрастающее поколение знакомится с песенным творчеством военных лет, демонстрируя связь поколений, а так же с песнями, написанными в мирное время, принимая их на эмоциональном уровне. 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 xml:space="preserve">2. Проект способствует формированию потребности знать и понимать исторические события, связанные с Великой Отечественной войной, понимать и осознавать роль многонационального советского народа в борьбе с фашизмом. Воспитывает любовь к Родине, желание быть защитником своего Отечества. 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 xml:space="preserve">3.Ребята учатся поиску исторической информации, литературно-художественного материала. </w:t>
      </w:r>
    </w:p>
    <w:p w:rsidR="00FA5C4E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>4. Сформировалась традиция в гимназии, как часть воспитательной системы</w:t>
      </w:r>
      <w:r>
        <w:rPr>
          <w:rFonts w:ascii="Arial" w:hAnsi="Arial" w:cs="Arial"/>
          <w:sz w:val="24"/>
          <w:szCs w:val="24"/>
        </w:rPr>
        <w:t>.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B05">
        <w:rPr>
          <w:rFonts w:ascii="Arial" w:hAnsi="Arial" w:cs="Arial"/>
          <w:sz w:val="24"/>
          <w:szCs w:val="24"/>
        </w:rPr>
        <w:t xml:space="preserve">5. Ребята учатся работать в коллективе, взаимодействию, толерантности. </w:t>
      </w: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C4E" w:rsidRPr="00640B05" w:rsidRDefault="00FA5C4E" w:rsidP="00640B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B05">
        <w:rPr>
          <w:rFonts w:ascii="Arial" w:hAnsi="Arial" w:cs="Arial"/>
          <w:b/>
          <w:sz w:val="24"/>
          <w:szCs w:val="24"/>
        </w:rPr>
        <w:t>Дата старта проекта: 27.04.2011</w:t>
      </w:r>
      <w:r>
        <w:rPr>
          <w:rFonts w:ascii="Arial" w:hAnsi="Arial" w:cs="Arial"/>
          <w:b/>
          <w:sz w:val="24"/>
          <w:szCs w:val="24"/>
        </w:rPr>
        <w:t>г.</w:t>
      </w:r>
    </w:p>
    <w:sectPr w:rsidR="00FA5C4E" w:rsidRPr="00640B05" w:rsidSect="0020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64B"/>
    <w:rsid w:val="00200886"/>
    <w:rsid w:val="00271D14"/>
    <w:rsid w:val="002F7E5C"/>
    <w:rsid w:val="0030264B"/>
    <w:rsid w:val="003A4812"/>
    <w:rsid w:val="00614D71"/>
    <w:rsid w:val="00640B05"/>
    <w:rsid w:val="008A7D23"/>
    <w:rsid w:val="008D2A96"/>
    <w:rsid w:val="00A04D7D"/>
    <w:rsid w:val="00BB5BC9"/>
    <w:rsid w:val="00EE723F"/>
    <w:rsid w:val="00F372ED"/>
    <w:rsid w:val="00FA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544</Words>
  <Characters>3107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Степаненкова Екатерина Викторовна</dc:creator>
  <cp:keywords/>
  <dc:description/>
  <cp:lastModifiedBy>Мой</cp:lastModifiedBy>
  <cp:revision>2</cp:revision>
  <cp:lastPrinted>2017-03-14T15:44:00Z</cp:lastPrinted>
  <dcterms:created xsi:type="dcterms:W3CDTF">2017-03-14T17:10:00Z</dcterms:created>
  <dcterms:modified xsi:type="dcterms:W3CDTF">2017-03-14T17:10:00Z</dcterms:modified>
</cp:coreProperties>
</file>